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9F8B" w14:textId="14F1AEE5" w:rsidR="00584AF4" w:rsidRDefault="00584AF4">
      <w:pPr>
        <w:spacing w:line="240" w:lineRule="auto"/>
      </w:pPr>
    </w:p>
    <w:p w14:paraId="264ABDC9" w14:textId="77777777" w:rsidR="00ED32B9" w:rsidRDefault="00ED32B9">
      <w:pPr>
        <w:spacing w:line="240" w:lineRule="auto"/>
      </w:pPr>
    </w:p>
    <w:p w14:paraId="38441B53" w14:textId="0B593707" w:rsidR="00C751E9" w:rsidRPr="002F77CD" w:rsidRDefault="00036E8F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Lir</w:t>
      </w:r>
      <w:r w:rsidR="0002206D">
        <w:rPr>
          <w:rFonts w:cs="Arial"/>
          <w:b/>
          <w:bCs/>
          <w:szCs w:val="24"/>
          <w:lang w:val="fr-FR"/>
        </w:rPr>
        <w:t>e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15E23918" w14:textId="77777777" w:rsidR="00584AF4" w:rsidRPr="00584AF4" w:rsidRDefault="00584AF4" w:rsidP="00584AF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2C42D07C" w14:textId="1A67BDF0" w:rsidR="000A57BE" w:rsidRPr="00373EFE" w:rsidRDefault="00501168" w:rsidP="005313A7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bookmarkStart w:id="0" w:name="_Hlk208412309"/>
      <w:r>
        <w:rPr>
          <w:rStyle w:val="Punten"/>
          <w:rFonts w:cs="Arial"/>
          <w:b/>
          <w:szCs w:val="24"/>
          <w:lang w:val="fr-FR"/>
        </w:rPr>
        <w:t>Avez-vous suivi l</w:t>
      </w:r>
      <w:r w:rsidR="00741B3C">
        <w:rPr>
          <w:rStyle w:val="Punten"/>
          <w:rFonts w:cs="Arial"/>
          <w:b/>
          <w:szCs w:val="24"/>
          <w:lang w:val="fr-FR"/>
        </w:rPr>
        <w:t xml:space="preserve">’actualité </w:t>
      </w:r>
      <w:r>
        <w:rPr>
          <w:rStyle w:val="Punten"/>
          <w:rFonts w:cs="Arial"/>
          <w:b/>
          <w:szCs w:val="24"/>
          <w:lang w:val="fr-FR"/>
        </w:rPr>
        <w:t xml:space="preserve">pendant l’été ? </w:t>
      </w:r>
      <w:r w:rsidR="00FD60EA">
        <w:rPr>
          <w:rStyle w:val="Punten"/>
          <w:rFonts w:cs="Arial"/>
          <w:b/>
          <w:szCs w:val="24"/>
          <w:lang w:val="fr-FR"/>
        </w:rPr>
        <w:t xml:space="preserve">Voici </w:t>
      </w:r>
      <w:r w:rsidR="00533205">
        <w:rPr>
          <w:rStyle w:val="Punten"/>
          <w:rFonts w:cs="Arial"/>
          <w:b/>
          <w:szCs w:val="24"/>
          <w:lang w:val="fr-FR"/>
        </w:rPr>
        <w:t>10</w:t>
      </w:r>
      <w:r w:rsidR="00FD60EA">
        <w:rPr>
          <w:rStyle w:val="Punten"/>
          <w:rFonts w:cs="Arial"/>
          <w:b/>
          <w:szCs w:val="24"/>
          <w:lang w:val="fr-FR"/>
        </w:rPr>
        <w:t xml:space="preserve"> </w:t>
      </w:r>
      <w:r w:rsidR="00E51FA0">
        <w:rPr>
          <w:rStyle w:val="Punten"/>
          <w:rFonts w:cs="Arial"/>
          <w:b/>
          <w:szCs w:val="24"/>
          <w:lang w:val="fr-FR"/>
        </w:rPr>
        <w:t>sujets</w:t>
      </w:r>
      <w:r w:rsidR="00792E5C">
        <w:rPr>
          <w:rStyle w:val="Punten"/>
          <w:rFonts w:cs="Arial"/>
          <w:b/>
          <w:szCs w:val="24"/>
          <w:lang w:val="fr-FR"/>
        </w:rPr>
        <w:t xml:space="preserve"> et </w:t>
      </w:r>
      <w:r w:rsidR="00533205">
        <w:rPr>
          <w:rStyle w:val="Punten"/>
          <w:rFonts w:cs="Arial"/>
          <w:b/>
          <w:szCs w:val="24"/>
          <w:lang w:val="fr-FR"/>
        </w:rPr>
        <w:t>10</w:t>
      </w:r>
      <w:r w:rsidR="00792E5C">
        <w:rPr>
          <w:rStyle w:val="Punten"/>
          <w:rFonts w:cs="Arial"/>
          <w:b/>
          <w:szCs w:val="24"/>
          <w:lang w:val="fr-FR"/>
        </w:rPr>
        <w:t xml:space="preserve"> </w:t>
      </w:r>
      <w:r w:rsidR="00792E5C" w:rsidRPr="00373EFE">
        <w:rPr>
          <w:rStyle w:val="Punten"/>
          <w:rFonts w:cs="Arial"/>
          <w:b/>
          <w:szCs w:val="24"/>
          <w:lang w:val="fr-FR"/>
        </w:rPr>
        <w:t xml:space="preserve">titres </w:t>
      </w:r>
      <w:r w:rsidR="00741B3C">
        <w:rPr>
          <w:rStyle w:val="Punten"/>
          <w:rFonts w:cs="Arial"/>
          <w:b/>
          <w:szCs w:val="24"/>
          <w:lang w:val="fr-FR"/>
        </w:rPr>
        <w:t>qui ont fait la une</w:t>
      </w:r>
      <w:r w:rsidR="005E7003">
        <w:rPr>
          <w:rStyle w:val="Punten"/>
          <w:rFonts w:cs="Arial"/>
          <w:b/>
          <w:szCs w:val="24"/>
          <w:lang w:val="fr-FR"/>
        </w:rPr>
        <w:t xml:space="preserve"> (la première page d’un journal)</w:t>
      </w:r>
      <w:r w:rsidRPr="00373EFE">
        <w:rPr>
          <w:rStyle w:val="Punten"/>
          <w:rFonts w:cs="Arial"/>
          <w:b/>
          <w:szCs w:val="24"/>
          <w:lang w:val="fr-FR"/>
        </w:rPr>
        <w:t>.</w:t>
      </w:r>
      <w:r w:rsidR="00792E5C" w:rsidRPr="00373EFE">
        <w:rPr>
          <w:rStyle w:val="Punten"/>
          <w:rFonts w:cs="Arial"/>
          <w:b/>
          <w:szCs w:val="24"/>
          <w:lang w:val="fr-FR"/>
        </w:rPr>
        <w:t xml:space="preserve"> Pour trouver les titres</w:t>
      </w:r>
      <w:r w:rsidR="00741B3C">
        <w:rPr>
          <w:rStyle w:val="Punten"/>
          <w:rFonts w:cs="Arial"/>
          <w:b/>
          <w:szCs w:val="24"/>
          <w:lang w:val="fr-FR"/>
        </w:rPr>
        <w:t>,</w:t>
      </w:r>
      <w:r w:rsidR="00792E5C" w:rsidRPr="00373EFE">
        <w:rPr>
          <w:rStyle w:val="Punten"/>
          <w:rFonts w:cs="Arial"/>
          <w:b/>
          <w:szCs w:val="24"/>
          <w:lang w:val="fr-FR"/>
        </w:rPr>
        <w:t xml:space="preserve"> utilise</w:t>
      </w:r>
      <w:r w:rsidR="00741B3C">
        <w:rPr>
          <w:rStyle w:val="Punten"/>
          <w:rFonts w:cs="Arial"/>
          <w:b/>
          <w:szCs w:val="24"/>
          <w:lang w:val="fr-FR"/>
        </w:rPr>
        <w:t>z</w:t>
      </w:r>
      <w:r w:rsidR="00792E5C" w:rsidRPr="00373EFE">
        <w:rPr>
          <w:rStyle w:val="Punten"/>
          <w:rFonts w:cs="Arial"/>
          <w:b/>
          <w:szCs w:val="24"/>
          <w:lang w:val="fr-FR"/>
        </w:rPr>
        <w:t xml:space="preserve"> vos connaissances de l’actualité</w:t>
      </w:r>
      <w:r w:rsidR="00533205" w:rsidRPr="00373EFE">
        <w:rPr>
          <w:rStyle w:val="Punten"/>
          <w:rFonts w:cs="Arial"/>
          <w:b/>
          <w:szCs w:val="24"/>
          <w:lang w:val="fr-FR"/>
        </w:rPr>
        <w:t xml:space="preserve"> (et du français</w:t>
      </w:r>
      <w:bookmarkStart w:id="1" w:name="_Hlk208503856"/>
      <w:r w:rsidR="00741B3C">
        <w:rPr>
          <w:rStyle w:val="Punten"/>
          <w:rFonts w:cs="Arial"/>
          <w:b/>
          <w:szCs w:val="24"/>
          <w:lang w:val="fr-FR"/>
        </w:rPr>
        <w:t>) et remettez</w:t>
      </w:r>
      <w:r w:rsidR="003F69E2">
        <w:rPr>
          <w:rStyle w:val="Punten"/>
          <w:rFonts w:cs="Arial"/>
          <w:b/>
          <w:szCs w:val="24"/>
          <w:lang w:val="fr-FR"/>
        </w:rPr>
        <w:t xml:space="preserve"> </w:t>
      </w:r>
      <w:r w:rsidR="00F755E6" w:rsidRPr="00373EFE">
        <w:rPr>
          <w:rStyle w:val="Punten"/>
          <w:rFonts w:cs="Arial"/>
          <w:b/>
          <w:szCs w:val="24"/>
          <w:lang w:val="fr-FR"/>
        </w:rPr>
        <w:t xml:space="preserve">les groupes de mots </w:t>
      </w:r>
      <w:r w:rsidR="00741B3C">
        <w:rPr>
          <w:rStyle w:val="Punten"/>
          <w:rFonts w:cs="Arial"/>
          <w:b/>
          <w:szCs w:val="24"/>
          <w:lang w:val="fr-FR"/>
        </w:rPr>
        <w:t xml:space="preserve">de chaque colonne </w:t>
      </w:r>
      <w:r w:rsidR="00F755E6" w:rsidRPr="00373EFE">
        <w:rPr>
          <w:rStyle w:val="Punten"/>
          <w:rFonts w:cs="Arial"/>
          <w:b/>
          <w:szCs w:val="24"/>
          <w:lang w:val="fr-FR"/>
        </w:rPr>
        <w:t>dans le bon ordre.</w:t>
      </w:r>
      <w:r w:rsidR="00792E5C" w:rsidRPr="00373EFE">
        <w:rPr>
          <w:rStyle w:val="Punten"/>
          <w:rFonts w:cs="Arial"/>
          <w:b/>
          <w:szCs w:val="24"/>
          <w:lang w:val="fr-FR"/>
        </w:rPr>
        <w:t xml:space="preserve"> </w:t>
      </w:r>
      <w:bookmarkEnd w:id="1"/>
      <w:r w:rsidR="00F755E6" w:rsidRPr="00373EFE">
        <w:rPr>
          <w:rStyle w:val="Punten"/>
          <w:rFonts w:cs="Arial"/>
          <w:b/>
          <w:szCs w:val="24"/>
          <w:lang w:val="fr-FR"/>
        </w:rPr>
        <w:t xml:space="preserve">Notez le titre derrière le </w:t>
      </w:r>
      <w:r w:rsidR="003D51B6">
        <w:rPr>
          <w:rStyle w:val="Punten"/>
          <w:rFonts w:cs="Arial"/>
          <w:b/>
          <w:szCs w:val="24"/>
          <w:lang w:val="fr-FR"/>
        </w:rPr>
        <w:t>sujet</w:t>
      </w:r>
      <w:r w:rsidR="00F755E6" w:rsidRPr="00373EFE">
        <w:rPr>
          <w:rStyle w:val="Punten"/>
          <w:rFonts w:cs="Arial"/>
          <w:b/>
          <w:szCs w:val="24"/>
          <w:lang w:val="fr-FR"/>
        </w:rPr>
        <w:t xml:space="preserve"> (sous le tableau)</w:t>
      </w:r>
      <w:r w:rsidR="00792E5C" w:rsidRPr="00373EFE">
        <w:rPr>
          <w:rStyle w:val="Punten"/>
          <w:rFonts w:cs="Arial"/>
          <w:b/>
          <w:szCs w:val="24"/>
          <w:lang w:val="fr-FR"/>
        </w:rPr>
        <w:t xml:space="preserve">. </w:t>
      </w:r>
    </w:p>
    <w:p w14:paraId="611923FD" w14:textId="77777777" w:rsidR="0054095F" w:rsidRPr="0054095F" w:rsidRDefault="0054095F" w:rsidP="0054095F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bookmarkStart w:id="2" w:name="_Hlk208413629"/>
      <w:bookmarkEnd w:id="0"/>
    </w:p>
    <w:tbl>
      <w:tblPr>
        <w:tblStyle w:val="Tabel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145"/>
        <w:gridCol w:w="1965"/>
        <w:gridCol w:w="1843"/>
        <w:gridCol w:w="2126"/>
      </w:tblGrid>
      <w:tr w:rsidR="0054095F" w14:paraId="725B98AA" w14:textId="77777777" w:rsidTr="0054095F">
        <w:tc>
          <w:tcPr>
            <w:tcW w:w="11199" w:type="dxa"/>
            <w:gridSpan w:val="5"/>
          </w:tcPr>
          <w:p w14:paraId="1C869700" w14:textId="1734DCB4" w:rsidR="0054095F" w:rsidRDefault="0054095F" w:rsidP="00CE607E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/>
                <w:szCs w:val="24"/>
                <w:lang w:val="fr-FR"/>
              </w:rPr>
              <w:t>Gros titres</w:t>
            </w:r>
            <w:r w:rsidR="00F755E6">
              <w:rPr>
                <w:rStyle w:val="Punten"/>
                <w:rFonts w:cs="Arial"/>
                <w:b/>
                <w:szCs w:val="24"/>
                <w:lang w:val="fr-FR"/>
              </w:rPr>
              <w:t> </w:t>
            </w:r>
            <w:r w:rsidR="000F6413">
              <w:rPr>
                <w:rStyle w:val="Punten"/>
                <w:rFonts w:cs="Arial"/>
                <w:b/>
                <w:szCs w:val="24"/>
                <w:lang w:val="fr-FR"/>
              </w:rPr>
              <w:t>à remettre dans le bon ordre</w:t>
            </w:r>
          </w:p>
        </w:tc>
      </w:tr>
      <w:tr w:rsidR="0054095F" w14:paraId="44BDB812" w14:textId="77777777" w:rsidTr="0054095F">
        <w:tc>
          <w:tcPr>
            <w:tcW w:w="3120" w:type="dxa"/>
          </w:tcPr>
          <w:p w14:paraId="3EFC9E67" w14:textId="2EBF20EA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1.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Un homme</w:t>
            </w:r>
          </w:p>
        </w:tc>
        <w:tc>
          <w:tcPr>
            <w:tcW w:w="2145" w:type="dxa"/>
          </w:tcPr>
          <w:p w14:paraId="7C55BDF1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avouent jeter</w:t>
            </w:r>
          </w:p>
        </w:tc>
        <w:tc>
          <w:tcPr>
            <w:tcW w:w="1965" w:type="dxa"/>
          </w:tcPr>
          <w:p w14:paraId="0064AF4E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à aller défendre</w:t>
            </w:r>
          </w:p>
        </w:tc>
        <w:tc>
          <w:tcPr>
            <w:tcW w:w="1843" w:type="dxa"/>
          </w:tcPr>
          <w:p w14:paraId="31A5F46A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palestiniens</w:t>
            </w:r>
            <w:r w:rsidRPr="003E5E70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  <w:tc>
          <w:tcPr>
            <w:tcW w:w="2126" w:type="dxa"/>
          </w:tcPr>
          <w:p w14:paraId="469E5F60" w14:textId="77777777" w:rsidR="0054095F" w:rsidRPr="00CA19CB" w:rsidRDefault="0054095F" w:rsidP="00CE607E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</w:p>
        </w:tc>
      </w:tr>
      <w:tr w:rsidR="0054095F" w14:paraId="71EDE15C" w14:textId="77777777" w:rsidTr="0054095F">
        <w:tc>
          <w:tcPr>
            <w:tcW w:w="3120" w:type="dxa"/>
          </w:tcPr>
          <w:p w14:paraId="3D4B6E58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2.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Plus de la moitié des profs</w:t>
            </w:r>
          </w:p>
        </w:tc>
        <w:tc>
          <w:tcPr>
            <w:tcW w:w="2145" w:type="dxa"/>
          </w:tcPr>
          <w:p w14:paraId="11D4FDB7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a été</w:t>
            </w:r>
          </w:p>
        </w:tc>
        <w:tc>
          <w:tcPr>
            <w:tcW w:w="1965" w:type="dxa"/>
          </w:tcPr>
          <w:p w14:paraId="3315FD7E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de métier</w:t>
            </w:r>
            <w:r w:rsidRPr="00DE31F1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  <w:tc>
          <w:tcPr>
            <w:tcW w:w="1843" w:type="dxa"/>
          </w:tcPr>
          <w:p w14:paraId="6DAAA476" w14:textId="568A794B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46742CF7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56F5C">
              <w:t>« Bloquons tout »</w:t>
            </w:r>
            <w:r>
              <w:t>.</w:t>
            </w:r>
          </w:p>
        </w:tc>
      </w:tr>
      <w:tr w:rsidR="0054095F" w14:paraId="7B5DA64D" w14:textId="77777777" w:rsidTr="0054095F">
        <w:tc>
          <w:tcPr>
            <w:tcW w:w="3120" w:type="dxa"/>
          </w:tcPr>
          <w:p w14:paraId="4DEB7A43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3.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22 % des Français</w:t>
            </w:r>
          </w:p>
        </w:tc>
        <w:tc>
          <w:tcPr>
            <w:tcW w:w="2145" w:type="dxa"/>
          </w:tcPr>
          <w:p w14:paraId="5DBE2F49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va instaurer</w:t>
            </w:r>
          </w:p>
        </w:tc>
        <w:tc>
          <w:tcPr>
            <w:tcW w:w="1965" w:type="dxa"/>
          </w:tcPr>
          <w:p w14:paraId="6428E047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un contrôle …</w:t>
            </w:r>
          </w:p>
        </w:tc>
        <w:tc>
          <w:tcPr>
            <w:tcW w:w="1843" w:type="dxa"/>
          </w:tcPr>
          <w:p w14:paraId="0F30FF0E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et Pogacar</w:t>
            </w:r>
            <w:r w:rsidRPr="003E5E70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  <w:tc>
          <w:tcPr>
            <w:tcW w:w="2126" w:type="dxa"/>
          </w:tcPr>
          <w:p w14:paraId="65B567D8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54095F" w14:paraId="3DBFB3A9" w14:textId="77777777" w:rsidTr="0054095F">
        <w:tc>
          <w:tcPr>
            <w:tcW w:w="3120" w:type="dxa"/>
          </w:tcPr>
          <w:p w14:paraId="52C1DA32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>. L’ONU et L’Union européenne</w:t>
            </w:r>
          </w:p>
        </w:tc>
        <w:tc>
          <w:tcPr>
            <w:tcW w:w="2145" w:type="dxa"/>
          </w:tcPr>
          <w:p w14:paraId="71DCA4AD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dompte</w:t>
            </w:r>
          </w:p>
        </w:tc>
        <w:tc>
          <w:tcPr>
            <w:tcW w:w="1965" w:type="dxa"/>
          </w:tcPr>
          <w:p w14:paraId="38A66BFF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56F5C">
              <w:t>devant des lycées parisiens</w:t>
            </w:r>
          </w:p>
        </w:tc>
        <w:tc>
          <w:tcPr>
            <w:tcW w:w="1843" w:type="dxa"/>
          </w:tcPr>
          <w:p w14:paraId="6389E5E2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parental</w:t>
            </w:r>
            <w:r w:rsidRPr="003E5E70">
              <w:rPr>
                <w:rStyle w:val="Punten"/>
                <w:rFonts w:cs="Arial"/>
                <w:b/>
                <w:szCs w:val="24"/>
                <w:lang w:val="fr-FR"/>
              </w:rPr>
              <w:t>,</w:t>
            </w:r>
          </w:p>
        </w:tc>
        <w:tc>
          <w:tcPr>
            <w:tcW w:w="2126" w:type="dxa"/>
          </w:tcPr>
          <w:p w14:paraId="3C44FD8C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B70F2">
              <w:t>du Soldat inconnu.</w:t>
            </w:r>
          </w:p>
        </w:tc>
      </w:tr>
      <w:tr w:rsidR="0054095F" w14:paraId="461CBA3B" w14:textId="77777777" w:rsidTr="0054095F">
        <w:tc>
          <w:tcPr>
            <w:tcW w:w="3120" w:type="dxa"/>
          </w:tcPr>
          <w:p w14:paraId="7E5C1F06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5. ChatGPT</w:t>
            </w:r>
          </w:p>
        </w:tc>
        <w:tc>
          <w:tcPr>
            <w:tcW w:w="2145" w:type="dxa"/>
          </w:tcPr>
          <w:p w14:paraId="2F1F3812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s’engagent</w:t>
            </w:r>
          </w:p>
        </w:tc>
        <w:tc>
          <w:tcPr>
            <w:tcW w:w="1965" w:type="dxa"/>
          </w:tcPr>
          <w:p w14:paraId="5BB6CD00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plus chaud</w:t>
            </w:r>
          </w:p>
        </w:tc>
        <w:tc>
          <w:tcPr>
            <w:tcW w:w="1843" w:type="dxa"/>
          </w:tcPr>
          <w:p w14:paraId="0EE35743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56F5C">
              <w:t>à l’appel de</w:t>
            </w:r>
          </w:p>
        </w:tc>
        <w:tc>
          <w:tcPr>
            <w:tcW w:w="2126" w:type="dxa"/>
          </w:tcPr>
          <w:p w14:paraId="42976C26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B70F2">
              <w:t>feux de forêt.</w:t>
            </w:r>
          </w:p>
        </w:tc>
      </w:tr>
      <w:tr w:rsidR="0054095F" w14:paraId="0C0F3BB7" w14:textId="77777777" w:rsidTr="0054095F">
        <w:tc>
          <w:tcPr>
            <w:tcW w:w="3120" w:type="dxa"/>
          </w:tcPr>
          <w:p w14:paraId="57214DC3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6.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La France et ses alliés</w:t>
            </w:r>
          </w:p>
        </w:tc>
        <w:tc>
          <w:tcPr>
            <w:tcW w:w="2145" w:type="dxa"/>
          </w:tcPr>
          <w:p w14:paraId="33B113FF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sont de nouveau</w:t>
            </w:r>
          </w:p>
        </w:tc>
        <w:tc>
          <w:tcPr>
            <w:tcW w:w="1965" w:type="dxa"/>
          </w:tcPr>
          <w:p w14:paraId="2B58F587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Montmarte</w:t>
            </w:r>
          </w:p>
        </w:tc>
        <w:tc>
          <w:tcPr>
            <w:tcW w:w="1843" w:type="dxa"/>
          </w:tcPr>
          <w:p w14:paraId="0ED0185C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735AB">
              <w:t xml:space="preserve">par la fenêtre </w:t>
            </w:r>
          </w:p>
        </w:tc>
        <w:tc>
          <w:tcPr>
            <w:tcW w:w="2126" w:type="dxa"/>
          </w:tcPr>
          <w:p w14:paraId="60432C81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54095F" w14:paraId="6EF096A0" w14:textId="77777777" w:rsidTr="0054095F">
        <w:tc>
          <w:tcPr>
            <w:tcW w:w="3120" w:type="dxa"/>
          </w:tcPr>
          <w:p w14:paraId="3F728FB5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7.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L’Aude et la Drôme</w:t>
            </w:r>
          </w:p>
        </w:tc>
        <w:tc>
          <w:tcPr>
            <w:tcW w:w="2145" w:type="dxa"/>
          </w:tcPr>
          <w:p w14:paraId="28FFDD62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veulent changer</w:t>
            </w:r>
          </w:p>
        </w:tc>
        <w:tc>
          <w:tcPr>
            <w:tcW w:w="1965" w:type="dxa"/>
          </w:tcPr>
          <w:p w14:paraId="7ADCCF24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la mort de journalistes</w:t>
            </w:r>
          </w:p>
        </w:tc>
        <w:tc>
          <w:tcPr>
            <w:tcW w:w="1843" w:type="dxa"/>
          </w:tcPr>
          <w:p w14:paraId="0403906B" w14:textId="195C086B" w:rsidR="0054095F" w:rsidRPr="00D001B7" w:rsidRDefault="00DE31F1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B70F2">
              <w:t>au risque de</w:t>
            </w:r>
          </w:p>
        </w:tc>
        <w:tc>
          <w:tcPr>
            <w:tcW w:w="2126" w:type="dxa"/>
          </w:tcPr>
          <w:p w14:paraId="17C8018F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B70F2">
              <w:t>annonce OpenAI.</w:t>
            </w:r>
          </w:p>
        </w:tc>
      </w:tr>
      <w:tr w:rsidR="0054095F" w14:paraId="44783A4C" w14:textId="77777777" w:rsidTr="0054095F">
        <w:tc>
          <w:tcPr>
            <w:tcW w:w="3120" w:type="dxa"/>
          </w:tcPr>
          <w:p w14:paraId="1ECF6380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8.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Juin 2025</w:t>
            </w:r>
          </w:p>
        </w:tc>
        <w:tc>
          <w:tcPr>
            <w:tcW w:w="2145" w:type="dxa"/>
          </w:tcPr>
          <w:p w14:paraId="1528E438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ont eu lieu</w:t>
            </w:r>
          </w:p>
        </w:tc>
        <w:tc>
          <w:tcPr>
            <w:tcW w:w="1965" w:type="dxa"/>
          </w:tcPr>
          <w:p w14:paraId="5CC7ED18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en alerte rouge</w:t>
            </w:r>
          </w:p>
        </w:tc>
        <w:tc>
          <w:tcPr>
            <w:tcW w:w="1843" w:type="dxa"/>
          </w:tcPr>
          <w:p w14:paraId="7CDF86C2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la paix</w:t>
            </w:r>
            <w:r w:rsidRPr="003E5E70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  <w:tc>
          <w:tcPr>
            <w:tcW w:w="2126" w:type="dxa"/>
          </w:tcPr>
          <w:p w14:paraId="2641C6E6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54095F" w14:paraId="49093E9B" w14:textId="77777777" w:rsidTr="0054095F">
        <w:tc>
          <w:tcPr>
            <w:tcW w:w="3120" w:type="dxa"/>
          </w:tcPr>
          <w:p w14:paraId="53616028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9.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Van Aert</w:t>
            </w:r>
          </w:p>
        </w:tc>
        <w:tc>
          <w:tcPr>
            <w:tcW w:w="2145" w:type="dxa"/>
          </w:tcPr>
          <w:p w14:paraId="59B2C39C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condamnent</w:t>
            </w:r>
          </w:p>
        </w:tc>
        <w:tc>
          <w:tcPr>
            <w:tcW w:w="1965" w:type="dxa"/>
          </w:tcPr>
          <w:p w14:paraId="3A0712C9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sa cigarette</w:t>
            </w:r>
          </w:p>
        </w:tc>
        <w:tc>
          <w:tcPr>
            <w:tcW w:w="1843" w:type="dxa"/>
          </w:tcPr>
          <w:p w14:paraId="3C687E10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0FB90BE0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735AB">
              <w:t>de leur voiture</w:t>
            </w:r>
            <w:r>
              <w:t>.</w:t>
            </w:r>
          </w:p>
        </w:tc>
      </w:tr>
      <w:tr w:rsidR="0054095F" w14:paraId="63E23A28" w14:textId="77777777" w:rsidTr="0054095F">
        <w:tc>
          <w:tcPr>
            <w:tcW w:w="3120" w:type="dxa"/>
          </w:tcPr>
          <w:p w14:paraId="02B39CED" w14:textId="77777777" w:rsidR="0054095F" w:rsidRPr="00193F66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>. Plusieurs blocages</w:t>
            </w:r>
          </w:p>
        </w:tc>
        <w:tc>
          <w:tcPr>
            <w:tcW w:w="2145" w:type="dxa"/>
          </w:tcPr>
          <w:p w14:paraId="3F97D0B1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D001B7">
              <w:rPr>
                <w:rStyle w:val="Punten"/>
                <w:rFonts w:cs="Arial"/>
                <w:bCs/>
                <w:szCs w:val="24"/>
                <w:lang w:val="fr-FR"/>
              </w:rPr>
              <w:t>allume</w:t>
            </w:r>
          </w:p>
        </w:tc>
        <w:tc>
          <w:tcPr>
            <w:tcW w:w="1965" w:type="dxa"/>
          </w:tcPr>
          <w:p w14:paraId="3E2DF0AB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leurs déchets</w:t>
            </w:r>
          </w:p>
        </w:tc>
        <w:tc>
          <w:tcPr>
            <w:tcW w:w="1843" w:type="dxa"/>
          </w:tcPr>
          <w:p w14:paraId="03769CDA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8B70F2">
              <w:t xml:space="preserve">avec la flamme </w:t>
            </w:r>
          </w:p>
        </w:tc>
        <w:tc>
          <w:tcPr>
            <w:tcW w:w="2126" w:type="dxa"/>
          </w:tcPr>
          <w:p w14:paraId="786C0AAB" w14:textId="77777777" w:rsidR="0054095F" w:rsidRPr="00D001B7" w:rsidRDefault="0054095F" w:rsidP="00CE607E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2AAB1DCF" w14:textId="77777777" w:rsidR="00792E5C" w:rsidRDefault="00792E5C" w:rsidP="007C2D74">
      <w:pPr>
        <w:ind w:left="420"/>
      </w:pPr>
    </w:p>
    <w:p w14:paraId="0A57F72C" w14:textId="5342FD85" w:rsidR="007C2D74" w:rsidRPr="00CF78AA" w:rsidRDefault="005313A7" w:rsidP="00373EFE">
      <w:pPr>
        <w:rPr>
          <w:b/>
          <w:bCs/>
        </w:rPr>
      </w:pPr>
      <w:bookmarkStart w:id="3" w:name="_Hlk208412327"/>
      <w:bookmarkEnd w:id="2"/>
      <w:r>
        <w:rPr>
          <w:b/>
          <w:bCs/>
        </w:rPr>
        <w:t xml:space="preserve">Sujets </w:t>
      </w:r>
      <w:r w:rsidR="007C2D74" w:rsidRPr="00CF78AA">
        <w:rPr>
          <w:b/>
          <w:bCs/>
        </w:rPr>
        <w:t>:</w:t>
      </w:r>
    </w:p>
    <w:p w14:paraId="09037F4A" w14:textId="305792C9" w:rsidR="00792E5C" w:rsidRPr="008B70F2" w:rsidRDefault="00792E5C" w:rsidP="005313A7">
      <w:pPr>
        <w:pStyle w:val="Lijstalinea"/>
        <w:numPr>
          <w:ilvl w:val="0"/>
          <w:numId w:val="2"/>
        </w:numPr>
      </w:pPr>
      <w:r>
        <w:t xml:space="preserve">Climat </w:t>
      </w:r>
      <w:r w:rsidRPr="008B70F2">
        <w:t>:</w:t>
      </w:r>
      <w:r w:rsidR="00CF78AA">
        <w:t xml:space="preserve"> </w:t>
      </w:r>
    </w:p>
    <w:p w14:paraId="55AF6F6B" w14:textId="2AA6FF1D" w:rsidR="00B171CA" w:rsidRPr="008B70F2" w:rsidRDefault="00B171CA" w:rsidP="005313A7">
      <w:pPr>
        <w:pStyle w:val="Lijstalinea"/>
        <w:numPr>
          <w:ilvl w:val="0"/>
          <w:numId w:val="2"/>
        </w:numPr>
      </w:pPr>
      <w:r w:rsidRPr="008B70F2">
        <w:t xml:space="preserve">Tour de France : </w:t>
      </w:r>
    </w:p>
    <w:p w14:paraId="080164C8" w14:textId="67E25F50" w:rsidR="00533205" w:rsidRDefault="00533205" w:rsidP="005313A7">
      <w:pPr>
        <w:pStyle w:val="Lijstalinea"/>
        <w:numPr>
          <w:ilvl w:val="0"/>
          <w:numId w:val="2"/>
        </w:numPr>
      </w:pPr>
      <w:r>
        <w:t xml:space="preserve">Pollution : </w:t>
      </w:r>
    </w:p>
    <w:p w14:paraId="1E22DD8D" w14:textId="726F6909" w:rsidR="002C43F3" w:rsidRPr="008B70F2" w:rsidRDefault="002C43F3" w:rsidP="005313A7">
      <w:pPr>
        <w:pStyle w:val="Lijstalinea"/>
        <w:numPr>
          <w:ilvl w:val="0"/>
          <w:numId w:val="2"/>
        </w:numPr>
      </w:pPr>
      <w:r w:rsidRPr="008B70F2">
        <w:t xml:space="preserve">Faits divers : </w:t>
      </w:r>
    </w:p>
    <w:p w14:paraId="55AC9698" w14:textId="371D6A78" w:rsidR="002C43F3" w:rsidRPr="008B70F2" w:rsidRDefault="002C43F3" w:rsidP="005313A7">
      <w:pPr>
        <w:pStyle w:val="Lijstalinea"/>
        <w:numPr>
          <w:ilvl w:val="0"/>
          <w:numId w:val="2"/>
        </w:numPr>
      </w:pPr>
      <w:r w:rsidRPr="008B70F2">
        <w:t xml:space="preserve">Gaza : </w:t>
      </w:r>
    </w:p>
    <w:p w14:paraId="000D5889" w14:textId="7E8A3C28" w:rsidR="00792E5C" w:rsidRPr="008B70F2" w:rsidRDefault="00792E5C" w:rsidP="005313A7">
      <w:pPr>
        <w:pStyle w:val="Lijstalinea"/>
        <w:numPr>
          <w:ilvl w:val="0"/>
          <w:numId w:val="2"/>
        </w:numPr>
      </w:pPr>
      <w:r w:rsidRPr="008B70F2">
        <w:t>Incendie :</w:t>
      </w:r>
      <w:r w:rsidR="00F56711" w:rsidRPr="008B70F2">
        <w:t xml:space="preserve"> </w:t>
      </w:r>
    </w:p>
    <w:p w14:paraId="56C7E06B" w14:textId="1832BE13" w:rsidR="00B171CA" w:rsidRPr="008B70F2" w:rsidRDefault="00B171CA" w:rsidP="005313A7">
      <w:pPr>
        <w:pStyle w:val="Lijstalinea"/>
        <w:numPr>
          <w:ilvl w:val="0"/>
          <w:numId w:val="2"/>
        </w:numPr>
      </w:pPr>
      <w:r w:rsidRPr="008B70F2">
        <w:t xml:space="preserve">Rentrée scolaire : </w:t>
      </w:r>
    </w:p>
    <w:p w14:paraId="7BF4DA5B" w14:textId="6DB295F9" w:rsidR="002C43F3" w:rsidRPr="008B70F2" w:rsidRDefault="002C43F3" w:rsidP="005313A7">
      <w:pPr>
        <w:pStyle w:val="Lijstalinea"/>
        <w:numPr>
          <w:ilvl w:val="0"/>
          <w:numId w:val="2"/>
        </w:numPr>
      </w:pPr>
      <w:r w:rsidRPr="008B70F2">
        <w:t xml:space="preserve">IA : </w:t>
      </w:r>
    </w:p>
    <w:p w14:paraId="4FFB18EC" w14:textId="77305EB3" w:rsidR="002C43F3" w:rsidRPr="008B70F2" w:rsidRDefault="002C43F3" w:rsidP="005313A7">
      <w:pPr>
        <w:pStyle w:val="Lijstalinea"/>
        <w:numPr>
          <w:ilvl w:val="0"/>
          <w:numId w:val="2"/>
        </w:numPr>
      </w:pPr>
      <w:r w:rsidRPr="008B70F2">
        <w:t xml:space="preserve">Guerre en Ukraine : </w:t>
      </w:r>
    </w:p>
    <w:p w14:paraId="4909D751" w14:textId="5A3CF45D" w:rsidR="00792E5C" w:rsidRDefault="00856F5C" w:rsidP="00D02A9D">
      <w:pPr>
        <w:pStyle w:val="Lijstalinea"/>
        <w:numPr>
          <w:ilvl w:val="0"/>
          <w:numId w:val="2"/>
        </w:numPr>
      </w:pPr>
      <w:r w:rsidRPr="009D4E06">
        <w:rPr>
          <w:rFonts w:cs="Arial"/>
        </w:rPr>
        <w:t>«</w:t>
      </w:r>
      <w:r w:rsidRPr="009D4E06">
        <w:t xml:space="preserve"> Bloquons tout l</w:t>
      </w:r>
      <w:r w:rsidR="00792E5C" w:rsidRPr="009D4E06">
        <w:t>e 10 septembre</w:t>
      </w:r>
      <w:r w:rsidRPr="009D4E06">
        <w:t xml:space="preserve"> </w:t>
      </w:r>
      <w:r w:rsidRPr="009D4E06">
        <w:rPr>
          <w:rFonts w:cs="Arial"/>
        </w:rPr>
        <w:t>»</w:t>
      </w:r>
      <w:r w:rsidR="00792E5C" w:rsidRPr="009D4E06">
        <w:t xml:space="preserve"> :</w:t>
      </w:r>
    </w:p>
    <w:p w14:paraId="5522745F" w14:textId="77777777" w:rsidR="00D02A9D" w:rsidRDefault="00D02A9D" w:rsidP="00D02A9D">
      <w:pPr>
        <w:rPr>
          <w:rStyle w:val="Punten"/>
        </w:rPr>
      </w:pPr>
    </w:p>
    <w:p w14:paraId="0BD5676E" w14:textId="77777777" w:rsidR="00D02A9D" w:rsidRPr="00D02A9D" w:rsidRDefault="00D02A9D" w:rsidP="00D02A9D">
      <w:pPr>
        <w:rPr>
          <w:rStyle w:val="Punten"/>
        </w:rPr>
      </w:pPr>
    </w:p>
    <w:bookmarkEnd w:id="3"/>
    <w:p w14:paraId="4AF83A5D" w14:textId="40D6C040" w:rsidR="00D11A68" w:rsidRPr="002F77CD" w:rsidRDefault="00C831B8" w:rsidP="00D11A68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lastRenderedPageBreak/>
        <w:t>Regarder et écouter</w:t>
      </w:r>
      <w:r w:rsidR="00D11A68" w:rsidRPr="00992554">
        <w:rPr>
          <w:rFonts w:cs="Arial"/>
          <w:b/>
          <w:bCs/>
          <w:szCs w:val="24"/>
          <w:lang w:val="fr-FR"/>
        </w:rPr>
        <w:t> </w:t>
      </w:r>
      <w:r w:rsidR="00D11A68" w:rsidRPr="002F77CD">
        <w:rPr>
          <w:rFonts w:cs="Arial"/>
          <w:b/>
          <w:bCs/>
          <w:szCs w:val="24"/>
          <w:lang w:val="fr-FR"/>
        </w:rPr>
        <w:tab/>
      </w:r>
      <w:r w:rsidR="00D11A68" w:rsidRPr="002F77CD">
        <w:rPr>
          <w:rFonts w:cs="Arial"/>
          <w:b/>
          <w:bCs/>
          <w:szCs w:val="24"/>
          <w:lang w:val="fr-FR"/>
        </w:rPr>
        <w:tab/>
      </w:r>
      <w:r w:rsidR="00D11A68" w:rsidRPr="002F77CD">
        <w:rPr>
          <w:rFonts w:cs="Arial"/>
          <w:b/>
          <w:bCs/>
          <w:szCs w:val="24"/>
          <w:lang w:val="fr-FR"/>
        </w:rPr>
        <w:tab/>
      </w:r>
      <w:r w:rsidR="00D11A68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D11A68" w:rsidRPr="002F77CD">
        <w:rPr>
          <w:rFonts w:cs="Arial"/>
          <w:b/>
          <w:bCs/>
          <w:szCs w:val="24"/>
          <w:lang w:val="fr-FR"/>
        </w:rPr>
        <w:tab/>
      </w:r>
    </w:p>
    <w:p w14:paraId="4C3C93A0" w14:textId="77777777" w:rsidR="00D11A68" w:rsidRPr="00C03C0A" w:rsidRDefault="00D11A68" w:rsidP="00C03C0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6717AA8" w14:textId="263621D1" w:rsidR="00544E13" w:rsidRDefault="008B70F2" w:rsidP="005313A7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Quel est </w:t>
      </w:r>
      <w:r w:rsidR="00CC7CB4">
        <w:rPr>
          <w:rStyle w:val="Punten"/>
          <w:rFonts w:cs="Arial"/>
          <w:b/>
          <w:szCs w:val="24"/>
          <w:lang w:val="fr-FR"/>
        </w:rPr>
        <w:t xml:space="preserve">le rôle </w:t>
      </w:r>
      <w:r w:rsidR="00904254">
        <w:rPr>
          <w:rStyle w:val="Punten"/>
          <w:rFonts w:cs="Arial"/>
          <w:b/>
          <w:szCs w:val="24"/>
          <w:lang w:val="fr-FR"/>
        </w:rPr>
        <w:t>du</w:t>
      </w:r>
      <w:r w:rsidR="00CC7CB4">
        <w:rPr>
          <w:rStyle w:val="Punten"/>
          <w:rFonts w:cs="Arial"/>
          <w:b/>
          <w:szCs w:val="24"/>
          <w:lang w:val="fr-FR"/>
        </w:rPr>
        <w:t xml:space="preserve"> journaliste selon vous ?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CC7CB4">
        <w:rPr>
          <w:rStyle w:val="Punten"/>
          <w:rFonts w:cs="Arial"/>
          <w:b/>
          <w:szCs w:val="24"/>
          <w:lang w:val="fr-FR"/>
        </w:rPr>
        <w:t>Comment doit-il travailler ? Notez vos mots-clés.</w:t>
      </w:r>
    </w:p>
    <w:p w14:paraId="05D8C776" w14:textId="77777777" w:rsidR="00544E13" w:rsidRPr="00544E13" w:rsidRDefault="00544E13" w:rsidP="00544E13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1E63E9F" w14:textId="0A5B3DDA" w:rsidR="00544E13" w:rsidRDefault="00516419" w:rsidP="005313A7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Regardez et écoute</w:t>
      </w:r>
      <w:r w:rsidR="00A03929">
        <w:rPr>
          <w:rStyle w:val="Punten"/>
          <w:rFonts w:cs="Arial"/>
          <w:b/>
          <w:szCs w:val="24"/>
          <w:lang w:val="fr-FR"/>
        </w:rPr>
        <w:t>z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587AD6">
        <w:rPr>
          <w:rStyle w:val="Punten"/>
          <w:rFonts w:cs="Arial"/>
          <w:b/>
          <w:szCs w:val="24"/>
          <w:lang w:val="fr-FR"/>
        </w:rPr>
        <w:t>le</w:t>
      </w:r>
      <w:r>
        <w:rPr>
          <w:rStyle w:val="Punten"/>
          <w:rFonts w:cs="Arial"/>
          <w:b/>
          <w:szCs w:val="24"/>
          <w:lang w:val="fr-FR"/>
        </w:rPr>
        <w:t xml:space="preserve"> fragment (1’40’’) de 1 jour1actu. Qu’</w:t>
      </w:r>
      <w:r w:rsidR="00741B3C">
        <w:rPr>
          <w:rStyle w:val="Punten"/>
          <w:rFonts w:cs="Arial"/>
          <w:b/>
          <w:szCs w:val="24"/>
          <w:lang w:val="fr-FR"/>
        </w:rPr>
        <w:t>avez-v</w:t>
      </w:r>
      <w:r>
        <w:rPr>
          <w:rStyle w:val="Punten"/>
          <w:rFonts w:cs="Arial"/>
          <w:b/>
          <w:szCs w:val="24"/>
          <w:lang w:val="fr-FR"/>
        </w:rPr>
        <w:t xml:space="preserve">ous </w:t>
      </w:r>
      <w:r w:rsidR="00741B3C">
        <w:rPr>
          <w:rStyle w:val="Punten"/>
          <w:rFonts w:cs="Arial"/>
          <w:b/>
          <w:szCs w:val="24"/>
          <w:lang w:val="fr-FR"/>
        </w:rPr>
        <w:t>a</w:t>
      </w:r>
      <w:r>
        <w:rPr>
          <w:rStyle w:val="Punten"/>
          <w:rFonts w:cs="Arial"/>
          <w:b/>
          <w:szCs w:val="24"/>
          <w:lang w:val="fr-FR"/>
        </w:rPr>
        <w:t>ppris sur le</w:t>
      </w:r>
      <w:r w:rsidR="00904254">
        <w:rPr>
          <w:rStyle w:val="Punten"/>
          <w:rFonts w:cs="Arial"/>
          <w:b/>
          <w:szCs w:val="24"/>
          <w:lang w:val="fr-FR"/>
        </w:rPr>
        <w:t xml:space="preserve">s </w:t>
      </w:r>
      <w:r w:rsidR="00B524C0">
        <w:rPr>
          <w:rStyle w:val="Punten"/>
          <w:rFonts w:cs="Arial"/>
          <w:b/>
          <w:szCs w:val="24"/>
          <w:lang w:val="fr-FR"/>
        </w:rPr>
        <w:t>règles qu’un journaliste doit respecter</w:t>
      </w:r>
      <w:r>
        <w:rPr>
          <w:rStyle w:val="Punten"/>
          <w:rFonts w:cs="Arial"/>
          <w:b/>
          <w:szCs w:val="24"/>
          <w:lang w:val="fr-FR"/>
        </w:rPr>
        <w:t> ?</w:t>
      </w:r>
    </w:p>
    <w:p w14:paraId="78F31CCE" w14:textId="77777777" w:rsidR="00516419" w:rsidRPr="00516419" w:rsidRDefault="00516419" w:rsidP="0051641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72FE03A6" w14:textId="0FCB974F" w:rsidR="00516419" w:rsidRPr="00516419" w:rsidRDefault="00516419" w:rsidP="0051641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516419">
        <w:rPr>
          <w:rStyle w:val="Punten"/>
          <w:rFonts w:cs="Arial"/>
          <w:bCs/>
          <w:szCs w:val="24"/>
          <w:lang w:val="fr-FR"/>
        </w:rPr>
        <w:t>Lien = https://www.1jour1actu.com/culture/cest-quoi-les-devoirs-des-journalistes</w:t>
      </w:r>
    </w:p>
    <w:p w14:paraId="750E54D4" w14:textId="77777777" w:rsidR="00544E13" w:rsidRDefault="00544E13" w:rsidP="00544E13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20114A92" w14:textId="77777777" w:rsidR="00CF74B8" w:rsidRDefault="00CF74B8" w:rsidP="00544E13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53A2A4E" w14:textId="05E5893C" w:rsidR="006B3951" w:rsidRPr="002F77CD" w:rsidRDefault="00904254" w:rsidP="006B3951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Discuter</w:t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6B3951" w:rsidRPr="002F77CD">
        <w:rPr>
          <w:rFonts w:cs="Arial"/>
          <w:b/>
          <w:bCs/>
          <w:szCs w:val="24"/>
          <w:lang w:val="fr-FR"/>
        </w:rPr>
        <w:tab/>
      </w:r>
    </w:p>
    <w:p w14:paraId="3A8180E2" w14:textId="77777777" w:rsidR="006B3951" w:rsidRPr="00E54EB2" w:rsidRDefault="006B3951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3B5E5ECE" w14:textId="7905A9DB" w:rsidR="006B3951" w:rsidRPr="002B1A0F" w:rsidRDefault="00033190" w:rsidP="005313A7">
      <w:pPr>
        <w:pStyle w:val="Geenafstand"/>
        <w:numPr>
          <w:ilvl w:val="0"/>
          <w:numId w:val="1"/>
        </w:numPr>
        <w:rPr>
          <w:rStyle w:val="Punten"/>
          <w:rFonts w:cs="Arial"/>
          <w:b/>
          <w:bCs/>
          <w:szCs w:val="24"/>
        </w:rPr>
      </w:pPr>
      <w:r>
        <w:rPr>
          <w:rStyle w:val="Punten"/>
          <w:rFonts w:cs="Arial"/>
          <w:b/>
          <w:szCs w:val="24"/>
          <w:lang w:val="fr-FR"/>
        </w:rPr>
        <w:t>Consultez</w:t>
      </w:r>
      <w:r w:rsidR="00904254">
        <w:rPr>
          <w:rStyle w:val="Punten"/>
          <w:rFonts w:cs="Arial"/>
          <w:b/>
          <w:szCs w:val="24"/>
          <w:lang w:val="fr-FR"/>
        </w:rPr>
        <w:t xml:space="preserve"> la page suivante du site de Reporters sans frontières </w:t>
      </w:r>
      <w:r w:rsidR="00BD02EA" w:rsidRPr="00BD02EA">
        <w:rPr>
          <w:rStyle w:val="Punten"/>
          <w:rFonts w:cs="Arial"/>
          <w:b/>
          <w:szCs w:val="24"/>
          <w:lang w:val="fr-FR"/>
        </w:rPr>
        <w:t xml:space="preserve">(RSF) </w:t>
      </w:r>
      <w:r w:rsidR="00904254">
        <w:rPr>
          <w:rStyle w:val="Punten"/>
          <w:rFonts w:cs="Arial"/>
          <w:b/>
          <w:szCs w:val="24"/>
          <w:lang w:val="fr-FR"/>
        </w:rPr>
        <w:t>et cherchez les informations.</w:t>
      </w:r>
    </w:p>
    <w:p w14:paraId="32B6CD51" w14:textId="77777777" w:rsidR="002B1A0F" w:rsidRPr="002B1A0F" w:rsidRDefault="002B1A0F" w:rsidP="002B1A0F">
      <w:pPr>
        <w:pStyle w:val="Geenafstand"/>
        <w:rPr>
          <w:rStyle w:val="Punten"/>
          <w:rFonts w:cs="Arial"/>
          <w:bCs/>
          <w:szCs w:val="24"/>
        </w:rPr>
      </w:pPr>
    </w:p>
    <w:p w14:paraId="759AC280" w14:textId="4B987469" w:rsidR="002B1A0F" w:rsidRPr="002B1A0F" w:rsidRDefault="002B1A0F" w:rsidP="002B1A0F">
      <w:pPr>
        <w:pStyle w:val="Geenafstand"/>
        <w:rPr>
          <w:rStyle w:val="Punten"/>
          <w:rFonts w:cs="Arial"/>
          <w:bCs/>
          <w:szCs w:val="24"/>
        </w:rPr>
      </w:pPr>
      <w:r w:rsidRPr="002B1A0F"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1" w:history="1">
        <w:r w:rsidRPr="002B1A0F">
          <w:rPr>
            <w:rStyle w:val="Hyperlink"/>
            <w:rFonts w:ascii="Arial" w:hAnsi="Arial" w:cs="Arial"/>
            <w:bCs/>
            <w:sz w:val="24"/>
            <w:szCs w:val="24"/>
            <w:lang w:val="fr-FR"/>
          </w:rPr>
          <w:t>https://rsf.org/fr/une-premi%C3%A8re-mondiale-plus-de-250-m%C3%A9dias-noircissent-leurs-unes-pour-protester-contre-le-meurtre</w:t>
        </w:r>
      </w:hyperlink>
    </w:p>
    <w:p w14:paraId="079EA31C" w14:textId="77777777" w:rsidR="002B1A0F" w:rsidRPr="002B1A0F" w:rsidRDefault="002B1A0F" w:rsidP="002B1A0F">
      <w:pPr>
        <w:pStyle w:val="Geenafstand"/>
        <w:rPr>
          <w:rStyle w:val="Punten"/>
          <w:rFonts w:cs="Arial"/>
          <w:bCs/>
          <w:szCs w:val="24"/>
        </w:rPr>
      </w:pPr>
    </w:p>
    <w:p w14:paraId="0ECEF934" w14:textId="7B6D3B72" w:rsidR="002B1A0F" w:rsidRDefault="002B1A0F" w:rsidP="005313A7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quelle </w:t>
      </w:r>
      <w:r w:rsidR="00076001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première mondiale</w:t>
      </w:r>
      <w:r w:rsidR="00076001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s’agit-il ? </w:t>
      </w:r>
    </w:p>
    <w:p w14:paraId="1310A956" w14:textId="5E68550F" w:rsidR="002B1A0F" w:rsidRPr="002B1A0F" w:rsidRDefault="002B1A0F" w:rsidP="005313A7">
      <w:pPr>
        <w:pStyle w:val="Geenafstand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Reporters sans frontières, qu’est-ce que c’est ?</w:t>
      </w:r>
    </w:p>
    <w:p w14:paraId="21796CC5" w14:textId="77777777" w:rsidR="00A349D5" w:rsidRDefault="00A349D5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DB65C40" w14:textId="5096E7A9" w:rsidR="00076001" w:rsidRDefault="0039247B" w:rsidP="005313A7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Discutez maintenant avec vos camarades de classe </w:t>
      </w:r>
      <w:r w:rsidR="00076001">
        <w:rPr>
          <w:rStyle w:val="Punten"/>
          <w:rFonts w:cs="Arial"/>
          <w:b/>
          <w:szCs w:val="24"/>
          <w:lang w:val="fr-FR"/>
        </w:rPr>
        <w:t xml:space="preserve">du rôle </w:t>
      </w:r>
      <w:r w:rsidR="00BD02EA">
        <w:rPr>
          <w:rStyle w:val="Punten"/>
          <w:rFonts w:cs="Arial"/>
          <w:b/>
          <w:szCs w:val="24"/>
          <w:lang w:val="fr-FR"/>
        </w:rPr>
        <w:t xml:space="preserve">et du travail </w:t>
      </w:r>
      <w:r w:rsidR="00076001">
        <w:rPr>
          <w:rStyle w:val="Punten"/>
          <w:rFonts w:cs="Arial"/>
          <w:b/>
          <w:szCs w:val="24"/>
          <w:lang w:val="fr-FR"/>
        </w:rPr>
        <w:t xml:space="preserve">du journaliste et de l’organisation Reporters sans frontières. Donnez votre opinion, des exemples… </w:t>
      </w:r>
      <w:r w:rsidR="005313A7">
        <w:rPr>
          <w:rStyle w:val="Punten"/>
          <w:rFonts w:cs="Arial"/>
          <w:b/>
          <w:szCs w:val="24"/>
          <w:lang w:val="fr-FR"/>
        </w:rPr>
        <w:t xml:space="preserve">Pensez aussi aux </w:t>
      </w:r>
      <w:r w:rsidR="00400D8B">
        <w:rPr>
          <w:rStyle w:val="Punten"/>
          <w:rFonts w:cs="Arial"/>
          <w:b/>
          <w:szCs w:val="24"/>
          <w:lang w:val="fr-FR"/>
        </w:rPr>
        <w:t>actualités</w:t>
      </w:r>
      <w:r w:rsidR="005313A7">
        <w:rPr>
          <w:rStyle w:val="Punten"/>
          <w:rFonts w:cs="Arial"/>
          <w:b/>
          <w:szCs w:val="24"/>
          <w:lang w:val="fr-FR"/>
        </w:rPr>
        <w:t>.</w:t>
      </w:r>
    </w:p>
    <w:p w14:paraId="44A10471" w14:textId="77777777" w:rsidR="00076001" w:rsidRDefault="00076001" w:rsidP="00076001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20B1E89" w14:textId="77777777" w:rsidR="00CF74B8" w:rsidRPr="00076001" w:rsidRDefault="00CF74B8" w:rsidP="00076001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290018E8" w14:textId="69EEA657" w:rsidR="00BE66B7" w:rsidRPr="002F77CD" w:rsidRDefault="00BE66B7" w:rsidP="00BE66B7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AA69CD">
        <w:rPr>
          <w:rFonts w:cs="Arial"/>
          <w:b/>
          <w:bCs/>
          <w:szCs w:val="24"/>
          <w:lang w:val="fr-FR"/>
        </w:rPr>
        <w:t>P</w:t>
      </w:r>
      <w:r w:rsidR="00AA69CD" w:rsidRPr="00AA69CD">
        <w:rPr>
          <w:rFonts w:cs="Arial"/>
          <w:b/>
          <w:bCs/>
          <w:szCs w:val="24"/>
          <w:lang w:val="fr-FR"/>
        </w:rPr>
        <w:t>our aller plus loin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03C83947" w14:textId="77777777" w:rsidR="00BE66B7" w:rsidRDefault="00BE66B7" w:rsidP="00BE66B7">
      <w:pPr>
        <w:pStyle w:val="Lijstalinea"/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3CFFB1E4" w14:textId="16555CDC" w:rsidR="00AA69CD" w:rsidRDefault="002B1A0F" w:rsidP="00790304">
      <w:pPr>
        <w:spacing w:line="264" w:lineRule="auto"/>
      </w:pPr>
      <w:r w:rsidRPr="002B1A0F">
        <w:rPr>
          <w:bCs/>
        </w:rPr>
        <w:t>Chaque année, Reporters sans frontières établit un classement des conditions de travail des journalistes dans 180 pays. Pour</w:t>
      </w:r>
      <w:r w:rsidR="00AA69CD" w:rsidRPr="002B1A0F">
        <w:rPr>
          <w:bCs/>
        </w:rPr>
        <w:t xml:space="preserve"> découvrir </w:t>
      </w:r>
      <w:r w:rsidR="00904254" w:rsidRPr="002B1A0F">
        <w:rPr>
          <w:bCs/>
        </w:rPr>
        <w:t xml:space="preserve">la place des Pays-Bas et la comparer avec </w:t>
      </w:r>
      <w:r w:rsidRPr="002B1A0F">
        <w:rPr>
          <w:bCs/>
        </w:rPr>
        <w:t xml:space="preserve">celle de </w:t>
      </w:r>
      <w:r w:rsidR="00904254" w:rsidRPr="002B1A0F">
        <w:rPr>
          <w:bCs/>
        </w:rPr>
        <w:t>la France</w:t>
      </w:r>
      <w:r>
        <w:rPr>
          <w:bCs/>
        </w:rPr>
        <w:t>, a</w:t>
      </w:r>
      <w:r w:rsidRPr="002B1A0F">
        <w:rPr>
          <w:bCs/>
        </w:rPr>
        <w:t>llez sur :</w:t>
      </w:r>
      <w:r>
        <w:rPr>
          <w:b/>
        </w:rPr>
        <w:t xml:space="preserve"> </w:t>
      </w:r>
      <w:hyperlink r:id="rId12" w:history="1">
        <w:r w:rsidR="00904254" w:rsidRPr="00061474">
          <w:rPr>
            <w:rStyle w:val="Hyperlink"/>
          </w:rPr>
          <w:t>https://rsf.org/fr/classement</w:t>
        </w:r>
      </w:hyperlink>
    </w:p>
    <w:p w14:paraId="69135764" w14:textId="77777777" w:rsidR="00BE66B7" w:rsidRPr="00BF6006" w:rsidRDefault="00BE66B7" w:rsidP="00790304">
      <w:pPr>
        <w:spacing w:line="264" w:lineRule="auto"/>
        <w:rPr>
          <w:b/>
        </w:rPr>
      </w:pPr>
    </w:p>
    <w:sectPr w:rsidR="00BE66B7" w:rsidRPr="00BF6006" w:rsidSect="00D70F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9D1" w14:textId="77777777" w:rsidR="00EF4BEC" w:rsidRDefault="00EF4B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6A47471F" w14:textId="140330ED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2C272F">
            <w:rPr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77E01F79" w14:textId="32E0FA08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2C272F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D5F7" w14:textId="77777777" w:rsidR="00EF4BEC" w:rsidRDefault="00EF4B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6244" w14:textId="77777777" w:rsidR="00EF4BEC" w:rsidRDefault="00EF4BE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4685769D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5DE98CE7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</w:t>
    </w:r>
    <w:r w:rsidR="00EF4BEC">
      <w:rPr>
        <w:i/>
        <w:szCs w:val="24"/>
        <w:lang w:val="en-US"/>
      </w:rPr>
      <w:t xml:space="preserve"> </w:t>
    </w:r>
    <w:r w:rsidRPr="00582DDF">
      <w:rPr>
        <w:i/>
        <w:szCs w:val="24"/>
        <w:lang w:val="en-US"/>
      </w:rPr>
      <w:t>: ………………………………………………………...……… Classe</w:t>
    </w:r>
    <w:r w:rsidR="00EF4BEC">
      <w:rPr>
        <w:i/>
        <w:szCs w:val="24"/>
        <w:lang w:val="en-US"/>
      </w:rPr>
      <w:t xml:space="preserve"> </w:t>
    </w:r>
    <w:r w:rsidRPr="00582DDF">
      <w:rPr>
        <w:i/>
        <w:szCs w:val="24"/>
        <w:lang w:val="en-US"/>
      </w:rPr>
      <w:t>: 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384807C5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Pr="00967274">
      <w:rPr>
        <w:lang w:val="es-ES"/>
      </w:rPr>
      <w:t>3 havo</w:t>
    </w:r>
    <w:r w:rsidR="006B6910" w:rsidRPr="00967274">
      <w:rPr>
        <w:lang w:val="es-ES"/>
      </w:rPr>
      <w:t>/vwo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036E8F" w:rsidRPr="00036E8F">
      <w:rPr>
        <w:lang w:val="es-ES"/>
      </w:rPr>
      <w:t xml:space="preserve">Été 2025 : Gros titres de l’actualité </w:t>
    </w:r>
    <w:r w:rsidRPr="00967274">
      <w:rPr>
        <w:lang w:val="es-ES"/>
      </w:rPr>
      <w:t xml:space="preserve">– </w:t>
    </w:r>
    <w:r w:rsidR="009F4922">
      <w:rPr>
        <w:lang w:val="es-ES"/>
      </w:rPr>
      <w:t>septembre</w:t>
    </w:r>
    <w:r w:rsidR="00611239">
      <w:rPr>
        <w:lang w:val="es-ES"/>
      </w:rPr>
      <w:t xml:space="preserve"> </w:t>
    </w:r>
    <w:r w:rsidRPr="00967274">
      <w:rPr>
        <w:lang w:val="es-ES"/>
      </w:rPr>
      <w:t>202</w:t>
    </w:r>
    <w:r w:rsidR="002C272F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980"/>
    <w:multiLevelType w:val="hybridMultilevel"/>
    <w:tmpl w:val="CD04CC42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81B21"/>
    <w:multiLevelType w:val="hybridMultilevel"/>
    <w:tmpl w:val="5C1E7FFC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515908"/>
    <w:multiLevelType w:val="hybridMultilevel"/>
    <w:tmpl w:val="E842F08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3396">
    <w:abstractNumId w:val="2"/>
  </w:num>
  <w:num w:numId="2" w16cid:durableId="1108887086">
    <w:abstractNumId w:val="0"/>
  </w:num>
  <w:num w:numId="3" w16cid:durableId="1579175235">
    <w:abstractNumId w:val="3"/>
  </w:num>
  <w:num w:numId="4" w16cid:durableId="12342380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3EDD"/>
    <w:rsid w:val="00004A21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06D"/>
    <w:rsid w:val="00022BBB"/>
    <w:rsid w:val="00022CBD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190"/>
    <w:rsid w:val="00033CB9"/>
    <w:rsid w:val="00034034"/>
    <w:rsid w:val="00034338"/>
    <w:rsid w:val="00034698"/>
    <w:rsid w:val="000353BE"/>
    <w:rsid w:val="00035D9E"/>
    <w:rsid w:val="00036E8F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4ED"/>
    <w:rsid w:val="00045E50"/>
    <w:rsid w:val="00046645"/>
    <w:rsid w:val="000470C7"/>
    <w:rsid w:val="00047157"/>
    <w:rsid w:val="000475EC"/>
    <w:rsid w:val="00050E07"/>
    <w:rsid w:val="0005179F"/>
    <w:rsid w:val="000527E6"/>
    <w:rsid w:val="00052A4E"/>
    <w:rsid w:val="00052BFC"/>
    <w:rsid w:val="000531DD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001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1F04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7BE"/>
    <w:rsid w:val="000A5D9E"/>
    <w:rsid w:val="000A62FF"/>
    <w:rsid w:val="000A6571"/>
    <w:rsid w:val="000A6D74"/>
    <w:rsid w:val="000A6E0A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6413"/>
    <w:rsid w:val="000F734B"/>
    <w:rsid w:val="000F747E"/>
    <w:rsid w:val="000F790D"/>
    <w:rsid w:val="000F796E"/>
    <w:rsid w:val="000F7CE9"/>
    <w:rsid w:val="0010195B"/>
    <w:rsid w:val="001019FF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87A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3F66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1C1E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0F67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DA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05"/>
    <w:rsid w:val="00294CB1"/>
    <w:rsid w:val="00294D8B"/>
    <w:rsid w:val="00294F8D"/>
    <w:rsid w:val="00295B98"/>
    <w:rsid w:val="002963EB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1A0F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31EB"/>
    <w:rsid w:val="002C3B8B"/>
    <w:rsid w:val="002C43F3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7B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4C23"/>
    <w:rsid w:val="002F5505"/>
    <w:rsid w:val="002F5663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E56"/>
    <w:rsid w:val="0030730B"/>
    <w:rsid w:val="00310861"/>
    <w:rsid w:val="00311B7A"/>
    <w:rsid w:val="0031339F"/>
    <w:rsid w:val="003139C0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3A55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3EFE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47B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47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58D6"/>
    <w:rsid w:val="003C6415"/>
    <w:rsid w:val="003C64DD"/>
    <w:rsid w:val="003C68EF"/>
    <w:rsid w:val="003C74EE"/>
    <w:rsid w:val="003C75F2"/>
    <w:rsid w:val="003C7830"/>
    <w:rsid w:val="003C7B21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1B6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5E70"/>
    <w:rsid w:val="003E6892"/>
    <w:rsid w:val="003F0EE8"/>
    <w:rsid w:val="003F154C"/>
    <w:rsid w:val="003F18A6"/>
    <w:rsid w:val="003F2390"/>
    <w:rsid w:val="003F35E8"/>
    <w:rsid w:val="003F3C9E"/>
    <w:rsid w:val="003F4270"/>
    <w:rsid w:val="003F476E"/>
    <w:rsid w:val="003F4DF9"/>
    <w:rsid w:val="003F5F75"/>
    <w:rsid w:val="003F65F5"/>
    <w:rsid w:val="003F66B3"/>
    <w:rsid w:val="003F69E2"/>
    <w:rsid w:val="003F7947"/>
    <w:rsid w:val="003F7FFE"/>
    <w:rsid w:val="004008D0"/>
    <w:rsid w:val="00400D8B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794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629"/>
    <w:rsid w:val="00443ACC"/>
    <w:rsid w:val="00444162"/>
    <w:rsid w:val="004444AE"/>
    <w:rsid w:val="00444B4C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67B91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66B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168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419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3A7"/>
    <w:rsid w:val="00531D01"/>
    <w:rsid w:val="005320AD"/>
    <w:rsid w:val="00533205"/>
    <w:rsid w:val="0053404C"/>
    <w:rsid w:val="005345CC"/>
    <w:rsid w:val="00534789"/>
    <w:rsid w:val="0053518B"/>
    <w:rsid w:val="00535C71"/>
    <w:rsid w:val="005362BC"/>
    <w:rsid w:val="00540445"/>
    <w:rsid w:val="00540501"/>
    <w:rsid w:val="0054095F"/>
    <w:rsid w:val="005417E0"/>
    <w:rsid w:val="005424D4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003"/>
    <w:rsid w:val="005E7F58"/>
    <w:rsid w:val="005F0CCB"/>
    <w:rsid w:val="005F1469"/>
    <w:rsid w:val="005F1DCF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086A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39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1B89"/>
    <w:rsid w:val="006627B7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125A"/>
    <w:rsid w:val="00722426"/>
    <w:rsid w:val="00722D0D"/>
    <w:rsid w:val="00722F23"/>
    <w:rsid w:val="00723408"/>
    <w:rsid w:val="007241EC"/>
    <w:rsid w:val="00724FEA"/>
    <w:rsid w:val="007271A2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1B3C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B6F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046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2E5C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5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50E"/>
    <w:rsid w:val="007C25C4"/>
    <w:rsid w:val="007C2741"/>
    <w:rsid w:val="007C2D74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5B5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5BDF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5C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CC9"/>
    <w:rsid w:val="00875DD4"/>
    <w:rsid w:val="00876128"/>
    <w:rsid w:val="00876341"/>
    <w:rsid w:val="0087687F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09F"/>
    <w:rsid w:val="008B6786"/>
    <w:rsid w:val="008B70F2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254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59DF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530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18D2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CF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3B53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B77F7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4E06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922"/>
    <w:rsid w:val="009F4A1C"/>
    <w:rsid w:val="009F70DB"/>
    <w:rsid w:val="009F7C5E"/>
    <w:rsid w:val="009F7EB0"/>
    <w:rsid w:val="00A008C3"/>
    <w:rsid w:val="00A01D37"/>
    <w:rsid w:val="00A025E7"/>
    <w:rsid w:val="00A0304A"/>
    <w:rsid w:val="00A0331D"/>
    <w:rsid w:val="00A033D9"/>
    <w:rsid w:val="00A0392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2B2D"/>
    <w:rsid w:val="00A14231"/>
    <w:rsid w:val="00A14286"/>
    <w:rsid w:val="00A147E7"/>
    <w:rsid w:val="00A15F67"/>
    <w:rsid w:val="00A1630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1DE"/>
    <w:rsid w:val="00A46442"/>
    <w:rsid w:val="00A4720E"/>
    <w:rsid w:val="00A47D28"/>
    <w:rsid w:val="00A47E78"/>
    <w:rsid w:val="00A5011F"/>
    <w:rsid w:val="00A502C9"/>
    <w:rsid w:val="00A50361"/>
    <w:rsid w:val="00A50B7E"/>
    <w:rsid w:val="00A51644"/>
    <w:rsid w:val="00A51764"/>
    <w:rsid w:val="00A52907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3DA3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5F2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1CA"/>
    <w:rsid w:val="00B17346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05AC"/>
    <w:rsid w:val="00B31C9E"/>
    <w:rsid w:val="00B33CA4"/>
    <w:rsid w:val="00B343B9"/>
    <w:rsid w:val="00B3471E"/>
    <w:rsid w:val="00B35806"/>
    <w:rsid w:val="00B35948"/>
    <w:rsid w:val="00B360C7"/>
    <w:rsid w:val="00B366BA"/>
    <w:rsid w:val="00B37AEE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4C0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050"/>
    <w:rsid w:val="00B62270"/>
    <w:rsid w:val="00B627F5"/>
    <w:rsid w:val="00B63384"/>
    <w:rsid w:val="00B64987"/>
    <w:rsid w:val="00B65103"/>
    <w:rsid w:val="00B654F9"/>
    <w:rsid w:val="00B65817"/>
    <w:rsid w:val="00B65C78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3C7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425"/>
    <w:rsid w:val="00BC6742"/>
    <w:rsid w:val="00BC7B3D"/>
    <w:rsid w:val="00BD02EA"/>
    <w:rsid w:val="00BD09CB"/>
    <w:rsid w:val="00BD0DE3"/>
    <w:rsid w:val="00BD16E2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5E8B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908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5819"/>
    <w:rsid w:val="00C565A4"/>
    <w:rsid w:val="00C5765A"/>
    <w:rsid w:val="00C60A2D"/>
    <w:rsid w:val="00C60F27"/>
    <w:rsid w:val="00C61A8B"/>
    <w:rsid w:val="00C62181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161"/>
    <w:rsid w:val="00C8082F"/>
    <w:rsid w:val="00C80A75"/>
    <w:rsid w:val="00C80FDF"/>
    <w:rsid w:val="00C8134C"/>
    <w:rsid w:val="00C82D2C"/>
    <w:rsid w:val="00C831B8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6865"/>
    <w:rsid w:val="00C97334"/>
    <w:rsid w:val="00C97389"/>
    <w:rsid w:val="00C97D1B"/>
    <w:rsid w:val="00CA001C"/>
    <w:rsid w:val="00CA0A28"/>
    <w:rsid w:val="00CA19CB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C7CB4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4B8"/>
    <w:rsid w:val="00CF7508"/>
    <w:rsid w:val="00CF78AA"/>
    <w:rsid w:val="00CF7A4F"/>
    <w:rsid w:val="00CF7E12"/>
    <w:rsid w:val="00D001B7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2A9D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A0A"/>
    <w:rsid w:val="00DC4C1D"/>
    <w:rsid w:val="00DC4DE3"/>
    <w:rsid w:val="00DC5734"/>
    <w:rsid w:val="00DC6F47"/>
    <w:rsid w:val="00DC7C34"/>
    <w:rsid w:val="00DD1FB8"/>
    <w:rsid w:val="00DD2A2E"/>
    <w:rsid w:val="00DD3495"/>
    <w:rsid w:val="00DD373A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31F1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1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430D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5BC6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2B9"/>
    <w:rsid w:val="00ED3446"/>
    <w:rsid w:val="00ED34F9"/>
    <w:rsid w:val="00ED3EBF"/>
    <w:rsid w:val="00ED3FC9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5C9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4BEC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058"/>
    <w:rsid w:val="00F2772D"/>
    <w:rsid w:val="00F27F6E"/>
    <w:rsid w:val="00F30635"/>
    <w:rsid w:val="00F3099F"/>
    <w:rsid w:val="00F31036"/>
    <w:rsid w:val="00F32A6B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2A7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711"/>
    <w:rsid w:val="00F569BC"/>
    <w:rsid w:val="00F56CBD"/>
    <w:rsid w:val="00F56DDC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CED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55E6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0B88"/>
    <w:rsid w:val="00FA153E"/>
    <w:rsid w:val="00FA176F"/>
    <w:rsid w:val="00FA2479"/>
    <w:rsid w:val="00FA2698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831"/>
    <w:rsid w:val="00FD5D4C"/>
    <w:rsid w:val="00FD60EA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f.org/fr/classeme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f.org/fr/une-premi%C3%A8re-mondiale-plus-de-250-m%C3%A9dias-noircissent-leurs-unes-pour-protester-contre-le-meurt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6</cp:revision>
  <cp:lastPrinted>2016-11-22T12:20:00Z</cp:lastPrinted>
  <dcterms:created xsi:type="dcterms:W3CDTF">2025-09-15T10:47:00Z</dcterms:created>
  <dcterms:modified xsi:type="dcterms:W3CDTF">2025-09-16T11:51:00Z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