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F7C0C87" w14:textId="349BAA66" w:rsidR="00C76151" w:rsidRPr="00BC510A" w:rsidRDefault="00881562" w:rsidP="00361EC7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 xml:space="preserve">2024 </w:t>
      </w:r>
      <w:r w:rsidR="00DB76B9" w:rsidRPr="00BC510A">
        <w:rPr>
          <w:b w:val="0"/>
          <w:bCs/>
          <w:sz w:val="24"/>
          <w:lang w:val="fr-FR"/>
        </w:rPr>
        <w:t>a commencé</w:t>
      </w:r>
      <w:r w:rsidRPr="00BC510A">
        <w:rPr>
          <w:b w:val="0"/>
          <w:bCs/>
          <w:sz w:val="24"/>
          <w:lang w:val="fr-FR"/>
        </w:rPr>
        <w:t xml:space="preserve">. </w:t>
      </w:r>
      <w:r w:rsidR="00DB76B9" w:rsidRPr="00BC510A">
        <w:rPr>
          <w:b w:val="0"/>
          <w:bCs/>
          <w:sz w:val="24"/>
          <w:lang w:val="fr-FR"/>
        </w:rPr>
        <w:t>Bonne année !</w:t>
      </w:r>
    </w:p>
    <w:p w14:paraId="0A82C9F7" w14:textId="77777777" w:rsidR="00361EC7" w:rsidRPr="00BC510A" w:rsidRDefault="00361EC7" w:rsidP="00361EC7">
      <w:pPr>
        <w:pStyle w:val="Eindetoets"/>
        <w:jc w:val="left"/>
        <w:rPr>
          <w:rStyle w:val="Punten"/>
          <w:sz w:val="40"/>
          <w:szCs w:val="40"/>
          <w:lang w:val="fr-FR"/>
        </w:rPr>
      </w:pPr>
    </w:p>
    <w:p w14:paraId="6A2E4AC0" w14:textId="5AC05254" w:rsidR="00085F11" w:rsidRPr="00BC510A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bookmarkStart w:id="0" w:name="_Hlk144321350"/>
      <w:r w:rsidRPr="00BC510A">
        <w:rPr>
          <w:rFonts w:cs="Arial"/>
          <w:szCs w:val="24"/>
          <w:lang w:val="fr-FR"/>
        </w:rPr>
        <w:t>A</w:t>
      </w:r>
      <w:r w:rsidR="00083D8F" w:rsidRPr="00BC510A">
        <w:rPr>
          <w:rFonts w:cs="Arial"/>
          <w:szCs w:val="24"/>
          <w:lang w:val="fr-FR"/>
        </w:rPr>
        <w:tab/>
      </w:r>
      <w:r w:rsidR="00307862" w:rsidRPr="00BC510A">
        <w:rPr>
          <w:rFonts w:cs="Arial"/>
          <w:szCs w:val="24"/>
          <w:lang w:val="fr-FR"/>
        </w:rPr>
        <w:t>Introduction</w:t>
      </w:r>
      <w:r w:rsidR="000765E4" w:rsidRPr="00BC510A">
        <w:rPr>
          <w:rFonts w:cs="Arial"/>
          <w:szCs w:val="24"/>
          <w:lang w:val="fr-FR"/>
        </w:rPr>
        <w:t xml:space="preserve"> – </w:t>
      </w:r>
      <w:r w:rsidR="00881562" w:rsidRPr="00BC510A">
        <w:rPr>
          <w:rFonts w:cs="Arial"/>
          <w:szCs w:val="24"/>
          <w:lang w:val="fr-FR"/>
        </w:rPr>
        <w:t>Orientation et v</w:t>
      </w:r>
      <w:r w:rsidR="000765E4" w:rsidRPr="00BC510A">
        <w:rPr>
          <w:rFonts w:cs="Arial"/>
          <w:szCs w:val="24"/>
          <w:lang w:val="fr-FR"/>
        </w:rPr>
        <w:t xml:space="preserve">ocabulaire 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0CF686EA" w14:textId="32A26202" w:rsidR="00085F11" w:rsidRPr="00BC510A" w:rsidRDefault="00085F11" w:rsidP="00083D8F">
      <w:pPr>
        <w:pStyle w:val="Paragraaftitel"/>
        <w:rPr>
          <w:rStyle w:val="Punten"/>
          <w:lang w:val="fr-FR"/>
        </w:rPr>
      </w:pPr>
    </w:p>
    <w:p w14:paraId="7B9A67C8" w14:textId="5BA551FB" w:rsidR="00DB76B9" w:rsidRPr="00DB76B9" w:rsidRDefault="00C76151" w:rsidP="00C76151">
      <w:pPr>
        <w:pStyle w:val="Eindetoets"/>
        <w:jc w:val="left"/>
        <w:rPr>
          <w:sz w:val="24"/>
          <w:lang w:val="fr-FR"/>
        </w:rPr>
      </w:pPr>
      <w:r w:rsidRPr="00DB76B9">
        <w:rPr>
          <w:sz w:val="24"/>
          <w:lang w:val="fr-FR"/>
        </w:rPr>
        <w:t>1</w:t>
      </w:r>
      <w:r w:rsidRPr="00DB76B9">
        <w:rPr>
          <w:sz w:val="24"/>
          <w:lang w:val="fr-FR"/>
        </w:rPr>
        <w:tab/>
      </w:r>
      <w:r w:rsidR="00D007D9" w:rsidRPr="001C6AAF">
        <w:rPr>
          <w:sz w:val="24"/>
          <w:lang w:val="fr-FR"/>
        </w:rPr>
        <w:t>Fais une « toile de mots » en français sur le thème « le Nouvel An ». Utilise un dictionnaire et/ou la liste de mots dans ton livre.</w:t>
      </w:r>
    </w:p>
    <w:p w14:paraId="1A8A43BD" w14:textId="77777777" w:rsidR="00881562" w:rsidRPr="00BC510A" w:rsidRDefault="00881562">
      <w:pPr>
        <w:spacing w:line="240" w:lineRule="auto"/>
        <w:rPr>
          <w:rFonts w:cs="Arial"/>
          <w:b/>
          <w:szCs w:val="24"/>
          <w:lang w:val="fr-FR"/>
        </w:rPr>
      </w:pPr>
      <w:r w:rsidRPr="00BC510A">
        <w:rPr>
          <w:lang w:val="fr-FR"/>
        </w:rPr>
        <w:br w:type="page"/>
      </w:r>
    </w:p>
    <w:p w14:paraId="7D07206D" w14:textId="013B2410" w:rsidR="00C76151" w:rsidRPr="00BC510A" w:rsidRDefault="00C76151" w:rsidP="00C76151">
      <w:pPr>
        <w:pStyle w:val="Eindetoets"/>
        <w:jc w:val="left"/>
        <w:rPr>
          <w:sz w:val="24"/>
          <w:lang w:val="fr-FR"/>
        </w:rPr>
      </w:pPr>
    </w:p>
    <w:p w14:paraId="4C39EB1E" w14:textId="2FBACAA0" w:rsidR="00C76151" w:rsidRPr="00BC510A" w:rsidRDefault="00C76151" w:rsidP="00083D8F">
      <w:pPr>
        <w:pStyle w:val="Paragraaftitel"/>
        <w:rPr>
          <w:rStyle w:val="Punten"/>
          <w:lang w:val="fr-FR"/>
        </w:rPr>
      </w:pPr>
    </w:p>
    <w:p w14:paraId="3F879EAD" w14:textId="6CACA54C" w:rsidR="00625785" w:rsidRPr="00BC510A" w:rsidRDefault="00881562">
      <w:pPr>
        <w:spacing w:line="240" w:lineRule="auto"/>
        <w:rPr>
          <w:rFonts w:cs="Arial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E3F4F" wp14:editId="37EA33FC">
                <wp:simplePos x="0" y="0"/>
                <wp:positionH relativeFrom="column">
                  <wp:posOffset>2661920</wp:posOffset>
                </wp:positionH>
                <wp:positionV relativeFrom="paragraph">
                  <wp:posOffset>2669540</wp:posOffset>
                </wp:positionV>
                <wp:extent cx="552450" cy="1485900"/>
                <wp:effectExtent l="0" t="0" r="19050" b="19050"/>
                <wp:wrapNone/>
                <wp:docPr id="615600845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48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9C547B" id="Ovaal 1" o:spid="_x0000_s1026" style="position:absolute;margin-left:209.6pt;margin-top:210.2pt;width:43.5pt;height:1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Pr="0088156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45D1F0" wp14:editId="2565168E">
                <wp:simplePos x="0" y="0"/>
                <wp:positionH relativeFrom="column">
                  <wp:posOffset>2889885</wp:posOffset>
                </wp:positionH>
                <wp:positionV relativeFrom="paragraph">
                  <wp:posOffset>2660015</wp:posOffset>
                </wp:positionV>
                <wp:extent cx="1219200" cy="1404620"/>
                <wp:effectExtent l="1587" t="0" r="1588" b="1587"/>
                <wp:wrapSquare wrapText="bothSides"/>
                <wp:docPr id="2610080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BF32" w14:textId="52112E72" w:rsidR="00881562" w:rsidRDefault="00881562">
                            <w:r>
                              <w:t>Le Nouvel 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5D1F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27.55pt;margin-top:209.45pt;width:96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" stroked="f">
                <v:textbox style="mso-fit-shape-to-text:t">
                  <w:txbxContent>
                    <w:p w14:paraId="7620BF32" w14:textId="52112E72" w:rsidR="00881562" w:rsidRDefault="00881562">
                      <w:r>
                        <w:t>Le Nouvel 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785" w:rsidRPr="00BC510A">
        <w:rPr>
          <w:rFonts w:cs="Arial"/>
          <w:szCs w:val="24"/>
          <w:lang w:val="fr-FR"/>
        </w:rPr>
        <w:br w:type="page"/>
      </w:r>
    </w:p>
    <w:p w14:paraId="4DFAB2AB" w14:textId="050B352F" w:rsidR="00C76151" w:rsidRPr="00BC510A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lastRenderedPageBreak/>
        <w:t>B</w:t>
      </w:r>
      <w:r w:rsidRPr="00BC510A">
        <w:rPr>
          <w:rFonts w:cs="Arial"/>
          <w:szCs w:val="24"/>
          <w:lang w:val="fr-FR"/>
        </w:rPr>
        <w:tab/>
      </w:r>
      <w:r w:rsidR="00881562" w:rsidRPr="00BC510A">
        <w:rPr>
          <w:rFonts w:cs="Arial"/>
          <w:szCs w:val="24"/>
          <w:lang w:val="fr-FR"/>
        </w:rPr>
        <w:t xml:space="preserve">Parler </w:t>
      </w:r>
      <w:r w:rsidR="00862A41" w:rsidRPr="00BC510A">
        <w:rPr>
          <w:rFonts w:cs="Arial"/>
          <w:szCs w:val="24"/>
          <w:lang w:val="fr-FR"/>
        </w:rPr>
        <w:t>–</w:t>
      </w:r>
      <w:r w:rsidR="00881562" w:rsidRPr="00BC510A">
        <w:rPr>
          <w:rFonts w:cs="Arial"/>
          <w:szCs w:val="24"/>
          <w:lang w:val="fr-FR"/>
        </w:rPr>
        <w:t xml:space="preserve"> préparation</w:t>
      </w:r>
      <w:r w:rsidR="00862A41" w:rsidRPr="00BC510A">
        <w:rPr>
          <w:rFonts w:cs="Arial"/>
          <w:szCs w:val="24"/>
          <w:lang w:val="fr-FR"/>
        </w:rPr>
        <w:t xml:space="preserve"> 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</w:t>
      </w:r>
      <w:r w:rsidR="00862A41" w:rsidRPr="00BC510A">
        <w:rPr>
          <w:rFonts w:cs="Arial"/>
          <w:szCs w:val="24"/>
          <w:lang w:val="fr-FR"/>
        </w:rPr>
        <w:t xml:space="preserve"> </w:t>
      </w:r>
      <w:r w:rsidRPr="00BC510A">
        <w:rPr>
          <w:rFonts w:cs="Arial"/>
          <w:szCs w:val="24"/>
          <w:lang w:val="fr-FR"/>
        </w:rPr>
        <w:t xml:space="preserve">       </w:t>
      </w:r>
      <w:r w:rsidRPr="00BC510A">
        <w:rPr>
          <w:rFonts w:cs="Arial"/>
          <w:szCs w:val="24"/>
          <w:lang w:val="fr-FR"/>
        </w:rPr>
        <w:tab/>
      </w:r>
    </w:p>
    <w:p w14:paraId="25A52D8E" w14:textId="77777777" w:rsidR="00C76151" w:rsidRPr="00BC510A" w:rsidRDefault="00C76151" w:rsidP="00C76151">
      <w:pPr>
        <w:pStyle w:val="Paragraaftitel"/>
        <w:rPr>
          <w:rStyle w:val="Punten"/>
          <w:lang w:val="fr-FR"/>
        </w:rPr>
      </w:pPr>
    </w:p>
    <w:p w14:paraId="4CD1557C" w14:textId="396BDFBC" w:rsidR="00C76151" w:rsidRPr="00BC510A" w:rsidRDefault="00C76151" w:rsidP="00C76151">
      <w:pPr>
        <w:pStyle w:val="Eindetoets"/>
        <w:jc w:val="left"/>
        <w:rPr>
          <w:sz w:val="24"/>
          <w:lang w:val="fr-FR"/>
        </w:rPr>
      </w:pPr>
      <w:r w:rsidRPr="00DB76B9">
        <w:rPr>
          <w:sz w:val="24"/>
          <w:lang w:val="fr-FR"/>
        </w:rPr>
        <w:t>2</w:t>
      </w:r>
      <w:r w:rsidRPr="00DB76B9">
        <w:rPr>
          <w:sz w:val="24"/>
          <w:lang w:val="fr-FR"/>
        </w:rPr>
        <w:tab/>
      </w:r>
      <w:r w:rsidR="00D007D9" w:rsidRPr="00DB76B9">
        <w:rPr>
          <w:sz w:val="24"/>
          <w:lang w:val="fr-FR"/>
        </w:rPr>
        <w:t xml:space="preserve">Réponds en français </w:t>
      </w:r>
      <w:r w:rsidR="00D007D9">
        <w:rPr>
          <w:sz w:val="24"/>
          <w:lang w:val="fr-FR"/>
        </w:rPr>
        <w:t>aux</w:t>
      </w:r>
      <w:r w:rsidR="00D007D9" w:rsidRPr="00DB76B9">
        <w:rPr>
          <w:sz w:val="24"/>
          <w:lang w:val="fr-FR"/>
        </w:rPr>
        <w:t xml:space="preserve"> questions ci-d</w:t>
      </w:r>
      <w:r w:rsidR="00D007D9">
        <w:rPr>
          <w:sz w:val="24"/>
          <w:lang w:val="fr-FR"/>
        </w:rPr>
        <w:t xml:space="preserve">essous. </w:t>
      </w:r>
      <w:r w:rsidR="00D007D9" w:rsidRPr="00DB76B9">
        <w:rPr>
          <w:sz w:val="24"/>
          <w:lang w:val="fr-FR"/>
        </w:rPr>
        <w:t>Utilise ta toile de mots et/ou un</w:t>
      </w:r>
      <w:r w:rsidR="00D007D9">
        <w:rPr>
          <w:sz w:val="24"/>
          <w:lang w:val="fr-FR"/>
        </w:rPr>
        <w:t xml:space="preserve"> dictionnaire.</w:t>
      </w:r>
    </w:p>
    <w:p w14:paraId="2B369708" w14:textId="32729B55" w:rsidR="00625785" w:rsidRDefault="00307862" w:rsidP="00C76151">
      <w:pPr>
        <w:pStyle w:val="Eindetoets"/>
        <w:jc w:val="left"/>
        <w:rPr>
          <w:b w:val="0"/>
          <w:bCs/>
          <w:sz w:val="24"/>
        </w:rPr>
      </w:pPr>
      <w:r w:rsidRPr="00881562">
        <w:rPr>
          <w:b w:val="0"/>
          <w:bCs/>
          <w:sz w:val="24"/>
        </w:rPr>
        <w:t>a</w:t>
      </w:r>
      <w:r w:rsidR="00C76151" w:rsidRPr="00881562">
        <w:rPr>
          <w:b w:val="0"/>
          <w:bCs/>
          <w:sz w:val="24"/>
        </w:rPr>
        <w:t>.</w:t>
      </w:r>
      <w:r w:rsidR="00625785" w:rsidRPr="00881562">
        <w:rPr>
          <w:b w:val="0"/>
          <w:bCs/>
          <w:sz w:val="24"/>
        </w:rPr>
        <w:tab/>
      </w:r>
      <w:r w:rsidR="00881562">
        <w:rPr>
          <w:b w:val="0"/>
          <w:bCs/>
          <w:sz w:val="24"/>
        </w:rPr>
        <w:t>Welke activiteit(en)</w:t>
      </w:r>
      <w:r w:rsidR="00881562" w:rsidRPr="00881562">
        <w:rPr>
          <w:b w:val="0"/>
          <w:bCs/>
          <w:sz w:val="24"/>
        </w:rPr>
        <w:t xml:space="preserve"> heb je g</w:t>
      </w:r>
      <w:r w:rsidR="00881562">
        <w:rPr>
          <w:b w:val="0"/>
          <w:bCs/>
          <w:sz w:val="24"/>
        </w:rPr>
        <w:t xml:space="preserve">edaan met oud en nieuw? </w:t>
      </w:r>
    </w:p>
    <w:p w14:paraId="279939F4" w14:textId="46CC0D3B" w:rsidR="00881562" w:rsidRDefault="00881562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36843E32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A52CAAD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F38F0D2" w14:textId="77777777" w:rsidR="00881562" w:rsidRDefault="00625785" w:rsidP="00C7615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</w:r>
      <w:r w:rsidR="00881562">
        <w:rPr>
          <w:b w:val="0"/>
          <w:bCs/>
          <w:sz w:val="24"/>
        </w:rPr>
        <w:t>Met wie heb je deze activiteit(en) gedaan?</w:t>
      </w:r>
    </w:p>
    <w:p w14:paraId="3918C0AC" w14:textId="77777777" w:rsid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5A4662C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EF057BD" w14:textId="77777777" w:rsidR="00881562" w:rsidRPr="00881562" w:rsidRDefault="00881562" w:rsidP="008815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BEAA2A4" w14:textId="3110C46D" w:rsidR="00DB76B9" w:rsidRDefault="00DB76B9" w:rsidP="00DB76B9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>Waar heb je deze activiteit(en) gedaan?</w:t>
      </w:r>
    </w:p>
    <w:p w14:paraId="636E28EB" w14:textId="77777777" w:rsidR="00DB76B9" w:rsidRDefault="00DB76B9" w:rsidP="00DB76B9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1424BA2E" w14:textId="77777777" w:rsidR="00DB76B9" w:rsidRPr="00881562" w:rsidRDefault="00DB76B9" w:rsidP="00DB76B9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0074562" w14:textId="77777777" w:rsidR="00DB76B9" w:rsidRPr="00881562" w:rsidRDefault="00DB76B9" w:rsidP="00DB76B9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4D4242DF" w14:textId="6D13CB68" w:rsidR="00DB76B9" w:rsidRDefault="00DB76B9" w:rsidP="00DB76B9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d.</w:t>
      </w:r>
      <w:r>
        <w:rPr>
          <w:b w:val="0"/>
          <w:bCs/>
          <w:sz w:val="24"/>
        </w:rPr>
        <w:tab/>
        <w:t>Wanneer heb je deze activiteit(en) gedaan?</w:t>
      </w:r>
    </w:p>
    <w:p w14:paraId="020C4825" w14:textId="77777777" w:rsidR="00DB76B9" w:rsidRPr="00BC510A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C3872D5" w14:textId="77777777" w:rsidR="00DB76B9" w:rsidRPr="00BC510A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C9A227C" w14:textId="77777777" w:rsidR="00DB76B9" w:rsidRPr="00BC510A" w:rsidRDefault="00DB76B9" w:rsidP="00DB76B9">
      <w:pPr>
        <w:pStyle w:val="Eindetoets"/>
        <w:jc w:val="left"/>
        <w:rPr>
          <w:b w:val="0"/>
          <w:bCs/>
          <w:sz w:val="24"/>
          <w:lang w:val="fr-FR"/>
        </w:rPr>
      </w:pPr>
      <w:r w:rsidRPr="00BC510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BDF4963" w14:textId="274D650A" w:rsidR="002C1CD9" w:rsidRPr="00BC510A" w:rsidRDefault="002C1CD9">
      <w:pPr>
        <w:spacing w:line="240" w:lineRule="auto"/>
        <w:rPr>
          <w:rFonts w:cs="Arial"/>
          <w:szCs w:val="24"/>
          <w:lang w:val="fr-FR"/>
        </w:rPr>
      </w:pPr>
    </w:p>
    <w:p w14:paraId="15770F85" w14:textId="1E047E94" w:rsidR="00307862" w:rsidRPr="00BC510A" w:rsidRDefault="00307862" w:rsidP="00307862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t>C</w:t>
      </w:r>
      <w:r w:rsidRPr="00BC510A">
        <w:rPr>
          <w:rFonts w:cs="Arial"/>
          <w:szCs w:val="24"/>
          <w:lang w:val="fr-FR"/>
        </w:rPr>
        <w:tab/>
      </w:r>
      <w:r w:rsidR="00862A41" w:rsidRPr="00BC510A">
        <w:rPr>
          <w:rFonts w:cs="Arial"/>
          <w:szCs w:val="24"/>
          <w:lang w:val="fr-FR"/>
        </w:rPr>
        <w:t>Parler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6DF79421" w14:textId="77777777" w:rsidR="00C76151" w:rsidRPr="00BC510A" w:rsidRDefault="00C76151" w:rsidP="00083D8F">
      <w:pPr>
        <w:pStyle w:val="Paragraaftitel"/>
        <w:rPr>
          <w:rStyle w:val="Punten"/>
          <w:lang w:val="fr-FR"/>
        </w:rPr>
      </w:pPr>
    </w:p>
    <w:p w14:paraId="3B85F595" w14:textId="1BD86308" w:rsidR="00307862" w:rsidRPr="00DB76B9" w:rsidRDefault="00307862" w:rsidP="00307862">
      <w:pPr>
        <w:pStyle w:val="Eindetoets"/>
        <w:jc w:val="left"/>
        <w:rPr>
          <w:b w:val="0"/>
          <w:bCs/>
          <w:sz w:val="24"/>
          <w:lang w:val="fr-FR"/>
        </w:rPr>
      </w:pPr>
      <w:r w:rsidRPr="00DB76B9">
        <w:rPr>
          <w:sz w:val="24"/>
          <w:lang w:val="fr-FR"/>
        </w:rPr>
        <w:t>3</w:t>
      </w:r>
      <w:r w:rsidR="00E81935" w:rsidRPr="00DB76B9">
        <w:rPr>
          <w:sz w:val="24"/>
          <w:lang w:val="fr-FR"/>
        </w:rPr>
        <w:tab/>
      </w:r>
      <w:r w:rsidR="00D007D9" w:rsidRPr="001C6AAF">
        <w:rPr>
          <w:sz w:val="24"/>
          <w:lang w:val="fr-FR"/>
        </w:rPr>
        <w:t>Raconte en français à ton/ta voisin(e) ce que tu as fait pendant le Nouvel An.</w:t>
      </w:r>
    </w:p>
    <w:p w14:paraId="3A2D8DF2" w14:textId="77777777" w:rsidR="00862A41" w:rsidRDefault="00307862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a.</w:t>
      </w:r>
      <w:r>
        <w:rPr>
          <w:b w:val="0"/>
          <w:bCs/>
          <w:sz w:val="24"/>
        </w:rPr>
        <w:tab/>
      </w:r>
      <w:r w:rsidR="00862A41">
        <w:rPr>
          <w:b w:val="0"/>
          <w:bCs/>
          <w:sz w:val="24"/>
        </w:rPr>
        <w:t>Vertel aan elkaar:</w:t>
      </w:r>
    </w:p>
    <w:p w14:paraId="54B339F7" w14:textId="0770131F" w:rsidR="00862A41" w:rsidRDefault="00AF51B7" w:rsidP="00862A41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w</w:t>
      </w:r>
      <w:r w:rsidR="00862A41">
        <w:rPr>
          <w:b w:val="0"/>
          <w:bCs/>
          <w:sz w:val="24"/>
        </w:rPr>
        <w:t>at je hebt gedaan</w:t>
      </w:r>
      <w:r w:rsidR="00BD7600">
        <w:rPr>
          <w:b w:val="0"/>
          <w:bCs/>
          <w:sz w:val="24"/>
        </w:rPr>
        <w:t>.</w:t>
      </w:r>
    </w:p>
    <w:p w14:paraId="7B8FC228" w14:textId="46553E47" w:rsidR="00862A41" w:rsidRDefault="00AF51B7" w:rsidP="00862A41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m</w:t>
      </w:r>
      <w:r w:rsidR="00862A41">
        <w:rPr>
          <w:b w:val="0"/>
          <w:bCs/>
          <w:sz w:val="24"/>
        </w:rPr>
        <w:t>et wie je deze activiteit(en) hebt gedaan.</w:t>
      </w:r>
    </w:p>
    <w:p w14:paraId="568F1375" w14:textId="5BA1107C" w:rsidR="00DB76B9" w:rsidRDefault="00AF51B7" w:rsidP="00DB76B9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w</w:t>
      </w:r>
      <w:r w:rsidR="00DB76B9">
        <w:rPr>
          <w:b w:val="0"/>
          <w:bCs/>
          <w:sz w:val="24"/>
        </w:rPr>
        <w:t>aar je deze activiteit(en) hebt gedaan.</w:t>
      </w:r>
    </w:p>
    <w:p w14:paraId="57E71149" w14:textId="6B640E6D" w:rsidR="00DB76B9" w:rsidRPr="00DB76B9" w:rsidRDefault="00AF51B7" w:rsidP="00DB76B9">
      <w:pPr>
        <w:pStyle w:val="Eindetoets"/>
        <w:numPr>
          <w:ilvl w:val="0"/>
          <w:numId w:val="6"/>
        </w:numPr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w</w:t>
      </w:r>
      <w:r w:rsidR="00DB76B9">
        <w:rPr>
          <w:b w:val="0"/>
          <w:bCs/>
          <w:sz w:val="24"/>
        </w:rPr>
        <w:t>anneer je deze activiteit(en) hebt gedaan.</w:t>
      </w:r>
    </w:p>
    <w:p w14:paraId="05C7AEF8" w14:textId="0394F19D" w:rsidR="000B33BD" w:rsidRDefault="00862A41" w:rsidP="00862A4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>Maak hele zinnen.</w:t>
      </w:r>
    </w:p>
    <w:p w14:paraId="45E60CAD" w14:textId="6F087B21" w:rsidR="00862A41" w:rsidRDefault="00862A41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 xml:space="preserve">Gebruik je voorbereiding uit de vorige opdracht. </w:t>
      </w:r>
    </w:p>
    <w:p w14:paraId="2B014199" w14:textId="77777777" w:rsidR="00862A41" w:rsidRDefault="00862A41" w:rsidP="00307862">
      <w:pPr>
        <w:pStyle w:val="Eindetoets"/>
        <w:jc w:val="left"/>
        <w:rPr>
          <w:b w:val="0"/>
          <w:bCs/>
          <w:sz w:val="24"/>
        </w:rPr>
      </w:pPr>
    </w:p>
    <w:p w14:paraId="69364CBE" w14:textId="77777777" w:rsidR="00BC510A" w:rsidRDefault="00BC510A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06CCC04" w14:textId="504B061C" w:rsidR="00862A41" w:rsidRPr="00BC510A" w:rsidRDefault="00862A41" w:rsidP="00862A41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lastRenderedPageBreak/>
        <w:t>D</w:t>
      </w:r>
      <w:r w:rsidRPr="00BC510A">
        <w:rPr>
          <w:rFonts w:cs="Arial"/>
          <w:szCs w:val="24"/>
          <w:lang w:val="fr-FR"/>
        </w:rPr>
        <w:tab/>
        <w:t>Regarder et écouter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58DB7EF5" w14:textId="77777777" w:rsidR="00862A41" w:rsidRPr="00BC510A" w:rsidRDefault="00862A41" w:rsidP="00862A41">
      <w:pPr>
        <w:pStyle w:val="Paragraaftitel"/>
        <w:rPr>
          <w:rStyle w:val="Punten"/>
          <w:lang w:val="fr-FR"/>
        </w:rPr>
      </w:pPr>
    </w:p>
    <w:p w14:paraId="2E00E667" w14:textId="28199AEF" w:rsidR="00862A41" w:rsidRDefault="00862A41" w:rsidP="00862A41">
      <w:pPr>
        <w:pStyle w:val="Paragraaftitel"/>
        <w:rPr>
          <w:rStyle w:val="Punten"/>
        </w:rPr>
      </w:pPr>
      <w:r w:rsidRPr="00F912F2">
        <w:rPr>
          <w:rStyle w:val="Punten"/>
          <w:lang w:val="fr-FR"/>
        </w:rPr>
        <w:t>4</w:t>
      </w:r>
      <w:r w:rsidRPr="00F912F2">
        <w:rPr>
          <w:rStyle w:val="Punten"/>
          <w:lang w:val="fr-FR"/>
        </w:rPr>
        <w:tab/>
      </w:r>
      <w:r w:rsidR="00D007D9" w:rsidRPr="00F912F2">
        <w:rPr>
          <w:rStyle w:val="Punten"/>
          <w:lang w:val="fr-FR"/>
        </w:rPr>
        <w:t xml:space="preserve">Regarde et écoute la vidéo deux </w:t>
      </w:r>
      <w:r w:rsidR="00D007D9">
        <w:rPr>
          <w:rStyle w:val="Punten"/>
          <w:lang w:val="fr-FR"/>
        </w:rPr>
        <w:t xml:space="preserve">fois. </w:t>
      </w:r>
      <w:r w:rsidR="00D007D9" w:rsidRPr="001E2CC2">
        <w:rPr>
          <w:rStyle w:val="Punten"/>
        </w:rPr>
        <w:t>Réponds aux questions</w:t>
      </w:r>
      <w:r w:rsidR="00F912F2" w:rsidRPr="00BC510A">
        <w:rPr>
          <w:rStyle w:val="Punten"/>
        </w:rPr>
        <w:t xml:space="preserve"> </w:t>
      </w:r>
    </w:p>
    <w:p w14:paraId="1AC48853" w14:textId="416592C1" w:rsidR="00862A41" w:rsidRPr="00862A41" w:rsidRDefault="00862A41" w:rsidP="00862A41">
      <w:pPr>
        <w:pStyle w:val="Paragraaftitel"/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a.</w:t>
      </w:r>
      <w:r w:rsidRPr="00862A41">
        <w:rPr>
          <w:rStyle w:val="Punten"/>
          <w:b w:val="0"/>
          <w:bCs/>
        </w:rPr>
        <w:tab/>
        <w:t>Met wie vieren de Fransen oud en nieuw?</w:t>
      </w:r>
    </w:p>
    <w:p w14:paraId="09CFB4DB" w14:textId="77777777" w:rsidR="002F0E01" w:rsidRPr="00862A41" w:rsidRDefault="002F0E01" w:rsidP="002F0E0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Vooral met familie</w:t>
      </w:r>
    </w:p>
    <w:p w14:paraId="71E60123" w14:textId="09685798" w:rsidR="00862A41" w:rsidRPr="00862A41" w:rsidRDefault="00862A41" w:rsidP="00862A4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Vooral met vrienden</w:t>
      </w:r>
    </w:p>
    <w:p w14:paraId="0222C28A" w14:textId="6436B96E" w:rsidR="00862A41" w:rsidRDefault="00862A41" w:rsidP="00862A41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 w:rsidRPr="00862A41">
        <w:rPr>
          <w:rStyle w:val="Punten"/>
          <w:b w:val="0"/>
          <w:bCs/>
        </w:rPr>
        <w:t>Met vrienden en met familie</w:t>
      </w:r>
    </w:p>
    <w:p w14:paraId="49040DCD" w14:textId="77777777" w:rsidR="00BC510A" w:rsidRDefault="00BC510A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b.</w:t>
      </w:r>
      <w:r>
        <w:rPr>
          <w:rStyle w:val="Punten"/>
          <w:b w:val="0"/>
          <w:bCs/>
        </w:rPr>
        <w:tab/>
        <w:t>Waar vieren de Fransen oud en nieuw?</w:t>
      </w:r>
    </w:p>
    <w:p w14:paraId="5F4BDACB" w14:textId="77777777" w:rsidR="00BC510A" w:rsidRDefault="00BC510A" w:rsidP="00BC510A">
      <w:pPr>
        <w:pStyle w:val="Paragraaftitel"/>
        <w:numPr>
          <w:ilvl w:val="0"/>
          <w:numId w:val="10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Meestal thuis</w:t>
      </w:r>
    </w:p>
    <w:p w14:paraId="7DE85E83" w14:textId="77777777" w:rsidR="00BC510A" w:rsidRDefault="00BC510A" w:rsidP="00BC510A">
      <w:pPr>
        <w:pStyle w:val="Paragraaftitel"/>
        <w:numPr>
          <w:ilvl w:val="0"/>
          <w:numId w:val="10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Meestal in een restaurant</w:t>
      </w:r>
    </w:p>
    <w:p w14:paraId="5DE97AD1" w14:textId="77777777" w:rsidR="00BC510A" w:rsidRDefault="00BC510A" w:rsidP="00BC510A">
      <w:pPr>
        <w:pStyle w:val="Paragraaftitel"/>
        <w:numPr>
          <w:ilvl w:val="0"/>
          <w:numId w:val="10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Meestal in een disco</w:t>
      </w:r>
    </w:p>
    <w:p w14:paraId="0BF98E18" w14:textId="47A3AFB6" w:rsidR="00862A41" w:rsidRDefault="00BC510A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c</w:t>
      </w:r>
      <w:r w:rsidR="00862A41">
        <w:rPr>
          <w:rStyle w:val="Punten"/>
          <w:b w:val="0"/>
          <w:bCs/>
        </w:rPr>
        <w:t>.</w:t>
      </w:r>
      <w:r w:rsidR="00862A41">
        <w:rPr>
          <w:rStyle w:val="Punten"/>
          <w:b w:val="0"/>
          <w:bCs/>
        </w:rPr>
        <w:tab/>
        <w:t>Wat drinken de Fransen met oud en nieuw?</w:t>
      </w:r>
    </w:p>
    <w:p w14:paraId="76EC67FB" w14:textId="77777777" w:rsidR="0031673B" w:rsidRPr="00881562" w:rsidRDefault="0031673B" w:rsidP="0031673B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B1244F6" w14:textId="154A1BDC" w:rsidR="0031673B" w:rsidRDefault="00BC510A" w:rsidP="00862A41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d</w:t>
      </w:r>
      <w:r w:rsidR="0031673B">
        <w:rPr>
          <w:rStyle w:val="Punten"/>
          <w:b w:val="0"/>
          <w:bCs/>
        </w:rPr>
        <w:t>.</w:t>
      </w:r>
      <w:r w:rsidR="0031673B">
        <w:rPr>
          <w:rStyle w:val="Punten"/>
          <w:b w:val="0"/>
          <w:bCs/>
        </w:rPr>
        <w:tab/>
        <w:t xml:space="preserve">Met oud en nieuw eten de Fransen </w:t>
      </w:r>
      <w:r w:rsidR="00F844F9">
        <w:rPr>
          <w:rStyle w:val="Punten"/>
          <w:b w:val="0"/>
          <w:bCs/>
        </w:rPr>
        <w:t>elk jaar hetzelfde traditionele gerecht</w:t>
      </w:r>
      <w:r w:rsidR="0031673B">
        <w:rPr>
          <w:rStyle w:val="Punten"/>
          <w:b w:val="0"/>
          <w:bCs/>
        </w:rPr>
        <w:t>.</w:t>
      </w:r>
    </w:p>
    <w:p w14:paraId="48951F7D" w14:textId="2478B420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Waar </w:t>
      </w:r>
    </w:p>
    <w:p w14:paraId="1BE5C811" w14:textId="57EBDF89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Niet waar</w:t>
      </w:r>
    </w:p>
    <w:p w14:paraId="0EF7611F" w14:textId="0C23CDC4" w:rsidR="00EB08A4" w:rsidRDefault="00A0105B" w:rsidP="0031673B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e</w:t>
      </w:r>
      <w:r w:rsidR="00EB08A4">
        <w:rPr>
          <w:rStyle w:val="Punten"/>
          <w:b w:val="0"/>
          <w:bCs/>
        </w:rPr>
        <w:t>.</w:t>
      </w:r>
      <w:r w:rsidR="00EB08A4">
        <w:rPr>
          <w:rStyle w:val="Punten"/>
          <w:b w:val="0"/>
          <w:bCs/>
        </w:rPr>
        <w:tab/>
      </w:r>
      <w:r w:rsidR="00BC510A">
        <w:rPr>
          <w:rStyle w:val="Punten"/>
          <w:b w:val="0"/>
          <w:bCs/>
        </w:rPr>
        <w:t xml:space="preserve">‘Le gui’ is een symbool voor geluk. </w:t>
      </w:r>
      <w:r w:rsidR="00EB08A4">
        <w:rPr>
          <w:rStyle w:val="Punten"/>
          <w:b w:val="0"/>
          <w:bCs/>
        </w:rPr>
        <w:t xml:space="preserve">Wat </w:t>
      </w:r>
      <w:r w:rsidR="00BC510A">
        <w:rPr>
          <w:rStyle w:val="Punten"/>
          <w:b w:val="0"/>
          <w:bCs/>
        </w:rPr>
        <w:t>doen de Fransen met ‘le gui’</w:t>
      </w:r>
      <w:r w:rsidR="00EB08A4">
        <w:rPr>
          <w:rStyle w:val="Punten"/>
          <w:b w:val="0"/>
          <w:bCs/>
        </w:rPr>
        <w:t>?</w:t>
      </w:r>
    </w:p>
    <w:p w14:paraId="5625F348" w14:textId="7D586EB9" w:rsidR="00BC510A" w:rsidRDefault="00BC510A" w:rsidP="00BC510A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Ze eten ‘le gui’ op </w:t>
      </w:r>
    </w:p>
    <w:p w14:paraId="6EF8BB5D" w14:textId="77777777" w:rsidR="001E5C0D" w:rsidRDefault="00BC510A" w:rsidP="001E5C0D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Ze </w:t>
      </w:r>
      <w:r w:rsidR="001E5C0D">
        <w:rPr>
          <w:rStyle w:val="Punten"/>
          <w:b w:val="0"/>
          <w:bCs/>
        </w:rPr>
        <w:t>zetten ‘le gui’ in de tuin</w:t>
      </w:r>
    </w:p>
    <w:p w14:paraId="1D4168DF" w14:textId="49138B8D" w:rsidR="00EB08A4" w:rsidRDefault="00BC510A" w:rsidP="00EB08A4">
      <w:pPr>
        <w:pStyle w:val="Paragraaftitel"/>
        <w:numPr>
          <w:ilvl w:val="0"/>
          <w:numId w:val="8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Ze zoenen elkaar onder ‘le gui’</w:t>
      </w:r>
      <w:r w:rsidRPr="00BC510A">
        <w:rPr>
          <w:rStyle w:val="Punten"/>
          <w:b w:val="0"/>
          <w:bCs/>
        </w:rPr>
        <w:t xml:space="preserve"> </w:t>
      </w:r>
    </w:p>
    <w:p w14:paraId="0FCF4750" w14:textId="23E648FC" w:rsidR="0031673B" w:rsidRDefault="00A0105B" w:rsidP="0031673B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f</w:t>
      </w:r>
      <w:r w:rsidR="0031673B">
        <w:rPr>
          <w:rStyle w:val="Punten"/>
          <w:b w:val="0"/>
          <w:bCs/>
        </w:rPr>
        <w:t>.</w:t>
      </w:r>
      <w:r w:rsidR="0031673B">
        <w:rPr>
          <w:rStyle w:val="Punten"/>
          <w:b w:val="0"/>
          <w:bCs/>
        </w:rPr>
        <w:tab/>
        <w:t xml:space="preserve">In Frankrijk wordt vuurwerk (= feux d’artifice) afgestoken </w:t>
      </w:r>
      <w:r w:rsidR="00BC510A">
        <w:rPr>
          <w:rStyle w:val="Punten"/>
          <w:b w:val="0"/>
          <w:bCs/>
        </w:rPr>
        <w:t>op het dorpsplein</w:t>
      </w:r>
      <w:r w:rsidR="0031673B">
        <w:rPr>
          <w:rStyle w:val="Punten"/>
          <w:b w:val="0"/>
          <w:bCs/>
        </w:rPr>
        <w:t>.</w:t>
      </w:r>
    </w:p>
    <w:p w14:paraId="1DEF8F8C" w14:textId="77777777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Waar </w:t>
      </w:r>
    </w:p>
    <w:p w14:paraId="0A62AC47" w14:textId="77777777" w:rsidR="0031673B" w:rsidRPr="00862A41" w:rsidRDefault="0031673B" w:rsidP="0031673B">
      <w:pPr>
        <w:pStyle w:val="Paragraaftitel"/>
        <w:numPr>
          <w:ilvl w:val="0"/>
          <w:numId w:val="7"/>
        </w:numPr>
        <w:rPr>
          <w:rStyle w:val="Punten"/>
          <w:b w:val="0"/>
          <w:bCs/>
        </w:rPr>
      </w:pPr>
      <w:r>
        <w:rPr>
          <w:rStyle w:val="Punten"/>
          <w:b w:val="0"/>
          <w:bCs/>
        </w:rPr>
        <w:t>Niet waar</w:t>
      </w:r>
    </w:p>
    <w:p w14:paraId="5242B003" w14:textId="77777777" w:rsidR="0031673B" w:rsidRPr="00862A41" w:rsidRDefault="0031673B" w:rsidP="00862A41">
      <w:pPr>
        <w:pStyle w:val="Paragraaftitel"/>
        <w:rPr>
          <w:rStyle w:val="Punten"/>
          <w:b w:val="0"/>
          <w:bCs/>
        </w:rPr>
      </w:pPr>
    </w:p>
    <w:p w14:paraId="06CF70D8" w14:textId="4C5FE999" w:rsidR="008100EF" w:rsidRPr="00361EC7" w:rsidRDefault="008100EF" w:rsidP="008100EF">
      <w:pPr>
        <w:shd w:val="clear" w:color="auto" w:fill="D9D9D9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Pr="00361EC7">
        <w:rPr>
          <w:rFonts w:cs="Arial"/>
          <w:szCs w:val="24"/>
        </w:rPr>
        <w:tab/>
      </w:r>
      <w:r>
        <w:rPr>
          <w:rFonts w:cs="Arial"/>
          <w:szCs w:val="24"/>
        </w:rPr>
        <w:t>Culture</w:t>
      </w:r>
      <w:r w:rsidRPr="00361EC7">
        <w:rPr>
          <w:rFonts w:cs="Arial"/>
          <w:szCs w:val="24"/>
        </w:rPr>
        <w:tab/>
      </w:r>
      <w:r w:rsidR="00F844F9">
        <w:rPr>
          <w:rFonts w:cs="Arial"/>
          <w:szCs w:val="24"/>
        </w:rPr>
        <w:t>et parler</w:t>
      </w:r>
      <w:r w:rsidRPr="00361EC7">
        <w:rPr>
          <w:rFonts w:cs="Arial"/>
          <w:szCs w:val="24"/>
        </w:rPr>
        <w:tab/>
      </w:r>
      <w:r w:rsidRPr="00361EC7">
        <w:rPr>
          <w:rFonts w:cs="Arial"/>
          <w:szCs w:val="24"/>
        </w:rPr>
        <w:tab/>
        <w:t xml:space="preserve">        </w:t>
      </w:r>
      <w:r w:rsidRPr="00361EC7">
        <w:rPr>
          <w:rFonts w:cs="Arial"/>
          <w:szCs w:val="24"/>
        </w:rPr>
        <w:tab/>
      </w:r>
    </w:p>
    <w:p w14:paraId="375E38DD" w14:textId="77777777" w:rsidR="008100EF" w:rsidRDefault="008100EF" w:rsidP="00307862">
      <w:pPr>
        <w:pStyle w:val="Eindetoets"/>
        <w:jc w:val="left"/>
        <w:rPr>
          <w:b w:val="0"/>
          <w:bCs/>
          <w:sz w:val="24"/>
        </w:rPr>
      </w:pPr>
    </w:p>
    <w:p w14:paraId="661A314A" w14:textId="6E538A12" w:rsidR="001B461B" w:rsidRPr="00F912F2" w:rsidRDefault="008100EF" w:rsidP="00307862">
      <w:pPr>
        <w:pStyle w:val="Eindetoets"/>
        <w:jc w:val="left"/>
        <w:rPr>
          <w:sz w:val="24"/>
          <w:lang w:val="fr-FR"/>
        </w:rPr>
      </w:pPr>
      <w:r w:rsidRPr="00F912F2">
        <w:rPr>
          <w:sz w:val="24"/>
          <w:lang w:val="fr-FR"/>
        </w:rPr>
        <w:t>5</w:t>
      </w:r>
      <w:r w:rsidRPr="00F912F2">
        <w:rPr>
          <w:sz w:val="24"/>
          <w:lang w:val="fr-FR"/>
        </w:rPr>
        <w:tab/>
      </w:r>
      <w:r w:rsidR="00D007D9" w:rsidRPr="00F912F2">
        <w:rPr>
          <w:sz w:val="24"/>
          <w:lang w:val="fr-FR"/>
        </w:rPr>
        <w:t xml:space="preserve">Cherche des différences et des similarités </w:t>
      </w:r>
      <w:r w:rsidR="00D007D9">
        <w:rPr>
          <w:sz w:val="24"/>
          <w:lang w:val="fr-FR"/>
        </w:rPr>
        <w:t>entre la célébration du</w:t>
      </w:r>
      <w:r w:rsidR="00D007D9" w:rsidRPr="00F912F2">
        <w:rPr>
          <w:sz w:val="24"/>
          <w:lang w:val="fr-FR"/>
        </w:rPr>
        <w:t xml:space="preserve"> Nouvel An en France et </w:t>
      </w:r>
      <w:r w:rsidR="00D007D9">
        <w:rPr>
          <w:sz w:val="24"/>
          <w:lang w:val="fr-FR"/>
        </w:rPr>
        <w:t>la célébration du</w:t>
      </w:r>
      <w:r w:rsidR="00D007D9" w:rsidRPr="00F912F2">
        <w:rPr>
          <w:sz w:val="24"/>
          <w:lang w:val="fr-FR"/>
        </w:rPr>
        <w:t xml:space="preserve"> Nouvel An aux Pays-Bas. </w:t>
      </w:r>
      <w:r w:rsidR="00F912F2" w:rsidRPr="00F912F2">
        <w:rPr>
          <w:sz w:val="24"/>
          <w:lang w:val="fr-FR"/>
        </w:rPr>
        <w:t xml:space="preserve"> </w:t>
      </w:r>
    </w:p>
    <w:p w14:paraId="728FF558" w14:textId="23E5DD47" w:rsidR="008100EF" w:rsidRPr="00D007D9" w:rsidRDefault="008100EF" w:rsidP="00307862">
      <w:pPr>
        <w:pStyle w:val="Eindetoets"/>
        <w:jc w:val="left"/>
        <w:rPr>
          <w:b w:val="0"/>
          <w:bCs/>
          <w:sz w:val="24"/>
        </w:rPr>
      </w:pPr>
      <w:r w:rsidRPr="00D007D9">
        <w:rPr>
          <w:b w:val="0"/>
          <w:bCs/>
          <w:sz w:val="24"/>
        </w:rPr>
        <w:t>a.</w:t>
      </w:r>
      <w:r w:rsidRPr="00D007D9">
        <w:rPr>
          <w:b w:val="0"/>
          <w:bCs/>
          <w:sz w:val="24"/>
        </w:rPr>
        <w:tab/>
        <w:t>Gebruik je woordweb en de kijk-/luisteropdracht.</w:t>
      </w:r>
    </w:p>
    <w:p w14:paraId="327DCD74" w14:textId="626ABFD5" w:rsidR="008100EF" w:rsidRDefault="008100EF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>Welke verschillen en overeenkomsten zie je tussen oud en nieuw in Frankrijk en Nederland?</w:t>
      </w:r>
      <w:r w:rsidR="00F844F9">
        <w:rPr>
          <w:b w:val="0"/>
          <w:bCs/>
          <w:sz w:val="24"/>
        </w:rPr>
        <w:t xml:space="preserve"> Noteer ze in het Frans.</w:t>
      </w:r>
    </w:p>
    <w:p w14:paraId="01A8CBE5" w14:textId="77777777" w:rsidR="008100EF" w:rsidRDefault="008100EF" w:rsidP="00307862">
      <w:pPr>
        <w:pStyle w:val="Eindetoets"/>
        <w:jc w:val="left"/>
        <w:rPr>
          <w:b w:val="0"/>
          <w:bCs/>
          <w:sz w:val="24"/>
        </w:rPr>
      </w:pPr>
    </w:p>
    <w:p w14:paraId="482174A7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Verschillen: …………………………………………………………………………………………………</w:t>
      </w:r>
    </w:p>
    <w:p w14:paraId="4684FFF0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75B68C9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188FD7D" w14:textId="38126EB0" w:rsidR="008100EF" w:rsidRDefault="008100EF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Overeenkomsten:</w:t>
      </w:r>
    </w:p>
    <w:p w14:paraId="51BB8EE3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3657E32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7A714F1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F328F97" w14:textId="0F73623C" w:rsidR="008100EF" w:rsidRDefault="00F844F9" w:rsidP="00307862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 xml:space="preserve">Bespreek in het Frans met je </w:t>
      </w:r>
      <w:r w:rsidR="00AF51B7">
        <w:rPr>
          <w:b w:val="0"/>
          <w:bCs/>
          <w:sz w:val="24"/>
        </w:rPr>
        <w:t>klasgenoot</w:t>
      </w:r>
      <w:r>
        <w:rPr>
          <w:b w:val="0"/>
          <w:bCs/>
          <w:sz w:val="24"/>
        </w:rPr>
        <w:t xml:space="preserve"> de gevonden verschillen en overeenkomsten.</w:t>
      </w:r>
    </w:p>
    <w:p w14:paraId="112A2DF5" w14:textId="2B27CAC1" w:rsidR="00EB08A4" w:rsidRDefault="00EB08A4">
      <w:pPr>
        <w:spacing w:line="240" w:lineRule="auto"/>
        <w:rPr>
          <w:rFonts w:cs="Arial"/>
          <w:szCs w:val="24"/>
        </w:rPr>
      </w:pPr>
    </w:p>
    <w:p w14:paraId="1A73E3B8" w14:textId="153AF087" w:rsidR="008100EF" w:rsidRPr="00BC510A" w:rsidRDefault="008100EF" w:rsidP="008100EF">
      <w:pPr>
        <w:shd w:val="clear" w:color="auto" w:fill="D9D9D9"/>
        <w:rPr>
          <w:rFonts w:cs="Arial"/>
          <w:szCs w:val="24"/>
          <w:lang w:val="fr-FR"/>
        </w:rPr>
      </w:pPr>
      <w:r w:rsidRPr="00BC510A">
        <w:rPr>
          <w:rFonts w:cs="Arial"/>
          <w:szCs w:val="24"/>
          <w:lang w:val="fr-FR"/>
        </w:rPr>
        <w:t>F</w:t>
      </w:r>
      <w:r w:rsidRPr="00BC510A">
        <w:rPr>
          <w:rFonts w:cs="Arial"/>
          <w:szCs w:val="24"/>
          <w:lang w:val="fr-FR"/>
        </w:rPr>
        <w:tab/>
        <w:t>Écrire</w:t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</w:r>
      <w:r w:rsidRPr="00BC510A">
        <w:rPr>
          <w:rFonts w:cs="Arial"/>
          <w:szCs w:val="24"/>
          <w:lang w:val="fr-FR"/>
        </w:rPr>
        <w:tab/>
        <w:t xml:space="preserve">        </w:t>
      </w:r>
      <w:r w:rsidRPr="00BC510A">
        <w:rPr>
          <w:rFonts w:cs="Arial"/>
          <w:szCs w:val="24"/>
          <w:lang w:val="fr-FR"/>
        </w:rPr>
        <w:tab/>
      </w:r>
    </w:p>
    <w:p w14:paraId="6AF3BFDD" w14:textId="77777777" w:rsidR="008100EF" w:rsidRPr="00BC510A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</w:p>
    <w:p w14:paraId="7AFF4A5B" w14:textId="6D6E8381" w:rsidR="008100EF" w:rsidRPr="00BC510A" w:rsidRDefault="008100EF" w:rsidP="008100EF">
      <w:pPr>
        <w:pStyle w:val="Eindetoets"/>
        <w:jc w:val="left"/>
        <w:rPr>
          <w:sz w:val="24"/>
          <w:lang w:val="fr-FR"/>
        </w:rPr>
      </w:pPr>
      <w:r w:rsidRPr="00F912F2">
        <w:rPr>
          <w:sz w:val="24"/>
          <w:lang w:val="fr-FR"/>
        </w:rPr>
        <w:t>6</w:t>
      </w:r>
      <w:r w:rsidRPr="00F912F2">
        <w:rPr>
          <w:sz w:val="24"/>
          <w:lang w:val="fr-FR"/>
        </w:rPr>
        <w:tab/>
      </w:r>
      <w:r w:rsidR="00D007D9" w:rsidRPr="00F912F2">
        <w:rPr>
          <w:sz w:val="24"/>
          <w:lang w:val="fr-FR"/>
        </w:rPr>
        <w:t>Quel est ton souhait pour 2024 ? Écris ton souhait en français ci-dessous.</w:t>
      </w:r>
      <w:r w:rsidR="00F912F2" w:rsidRPr="00F912F2">
        <w:rPr>
          <w:sz w:val="24"/>
          <w:lang w:val="fr-FR"/>
        </w:rPr>
        <w:t xml:space="preserve"> </w:t>
      </w:r>
    </w:p>
    <w:p w14:paraId="641701D8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1AEA232" w14:textId="77777777" w:rsidR="008100EF" w:rsidRPr="00881562" w:rsidRDefault="008100EF" w:rsidP="008100EF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79D7BA67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</w:p>
    <w:p w14:paraId="62394DC9" w14:textId="7079F259" w:rsidR="001B461B" w:rsidRPr="00625785" w:rsidRDefault="003C5D08" w:rsidP="00625785">
      <w:pPr>
        <w:pStyle w:val="Eindetoets"/>
        <w:jc w:val="left"/>
        <w:rPr>
          <w:rStyle w:val="Punten"/>
          <w:b w:val="0"/>
          <w:bCs/>
        </w:rPr>
      </w:pPr>
      <w:r>
        <w:rPr>
          <w:b w:val="0"/>
          <w:bCs/>
          <w:sz w:val="24"/>
        </w:rPr>
        <w:t xml:space="preserve">                                                                                   </w:t>
      </w:r>
      <w:bookmarkEnd w:id="0"/>
      <w:r>
        <w:rPr>
          <w:b w:val="0"/>
          <w:bCs/>
          <w:sz w:val="24"/>
        </w:rPr>
        <w:t xml:space="preserve">                                                              </w:t>
      </w:r>
    </w:p>
    <w:sectPr w:rsidR="001B461B" w:rsidRPr="00625785" w:rsidSect="00D70F2A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794E" w14:textId="77777777" w:rsidR="00523DB8" w:rsidRDefault="00523DB8" w:rsidP="009164EC">
      <w:pPr>
        <w:spacing w:line="240" w:lineRule="auto"/>
      </w:pPr>
      <w:r>
        <w:separator/>
      </w:r>
    </w:p>
  </w:endnote>
  <w:endnote w:type="continuationSeparator" w:id="0">
    <w:p w14:paraId="074F1CAB" w14:textId="77777777" w:rsidR="00523DB8" w:rsidRDefault="00523DB8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CF72" w14:textId="77777777" w:rsidR="00523DB8" w:rsidRDefault="00523DB8" w:rsidP="009164EC">
      <w:pPr>
        <w:spacing w:line="240" w:lineRule="auto"/>
      </w:pPr>
      <w:r>
        <w:separator/>
      </w:r>
    </w:p>
  </w:footnote>
  <w:footnote w:type="continuationSeparator" w:id="0">
    <w:p w14:paraId="4E81DFDC" w14:textId="77777777" w:rsidR="00523DB8" w:rsidRDefault="00523DB8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C76151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s-ES"/>
      </w:rPr>
    </w:pPr>
    <w:r w:rsidRPr="00C76151">
      <w:rPr>
        <w:i/>
        <w:szCs w:val="24"/>
        <w:lang w:val="es-ES"/>
      </w:rPr>
      <w:t>Nom: ………………………………………………………...……… Classe: ………………</w:t>
    </w:r>
  </w:p>
  <w:p w14:paraId="6DBDE970" w14:textId="77777777" w:rsidR="00632627" w:rsidRPr="00C76151" w:rsidRDefault="00632627" w:rsidP="00632627">
    <w:pPr>
      <w:pStyle w:val="Koptekst"/>
      <w:rPr>
        <w:lang w:val="es-ES"/>
      </w:rPr>
    </w:pPr>
  </w:p>
  <w:p w14:paraId="1FB3E3E2" w14:textId="760693F3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="00C76151">
      <w:rPr>
        <w:lang w:val="es-ES"/>
      </w:rPr>
      <w:t xml:space="preserve">leerjaar </w:t>
    </w:r>
    <w:r w:rsidR="000A1573">
      <w:rPr>
        <w:lang w:val="es-ES"/>
      </w:rPr>
      <w:t>2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8100EF">
      <w:rPr>
        <w:lang w:val="es-ES"/>
      </w:rPr>
      <w:t>Le Nouvel An</w:t>
    </w:r>
    <w:r>
      <w:rPr>
        <w:lang w:val="es-ES"/>
      </w:rPr>
      <w:t xml:space="preserve"> – </w:t>
    </w:r>
    <w:r w:rsidR="00881562">
      <w:rPr>
        <w:lang w:val="es-ES"/>
      </w:rPr>
      <w:t>janvier</w:t>
    </w:r>
    <w:r>
      <w:rPr>
        <w:lang w:val="es-ES"/>
      </w:rPr>
      <w:t xml:space="preserve"> 202</w:t>
    </w:r>
    <w:r w:rsidR="00881562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0B467F9"/>
    <w:multiLevelType w:val="hybridMultilevel"/>
    <w:tmpl w:val="08AE5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41CB9"/>
    <w:multiLevelType w:val="hybridMultilevel"/>
    <w:tmpl w:val="7FDEF0D6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2"/>
  </w:num>
  <w:num w:numId="2" w16cid:durableId="729114572">
    <w:abstractNumId w:val="7"/>
  </w:num>
  <w:num w:numId="3" w16cid:durableId="377514920">
    <w:abstractNumId w:val="6"/>
  </w:num>
  <w:num w:numId="4" w16cid:durableId="1802726239">
    <w:abstractNumId w:val="9"/>
  </w:num>
  <w:num w:numId="5" w16cid:durableId="1673608052">
    <w:abstractNumId w:val="1"/>
  </w:num>
  <w:num w:numId="6" w16cid:durableId="2051415726">
    <w:abstractNumId w:val="3"/>
  </w:num>
  <w:num w:numId="7" w16cid:durableId="1901553677">
    <w:abstractNumId w:val="0"/>
  </w:num>
  <w:num w:numId="8" w16cid:durableId="2006198989">
    <w:abstractNumId w:val="5"/>
  </w:num>
  <w:num w:numId="9" w16cid:durableId="2095517351">
    <w:abstractNumId w:val="4"/>
  </w:num>
  <w:num w:numId="10" w16cid:durableId="51507297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1573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3881"/>
    <w:rsid w:val="0012426E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055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0D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E663E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1F7"/>
    <w:rsid w:val="003A26A6"/>
    <w:rsid w:val="003A3C4F"/>
    <w:rsid w:val="003A4858"/>
    <w:rsid w:val="003A4B3D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3DB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16F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1669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2AE"/>
    <w:rsid w:val="00831D78"/>
    <w:rsid w:val="00832BD9"/>
    <w:rsid w:val="00832F1F"/>
    <w:rsid w:val="0083376F"/>
    <w:rsid w:val="00833999"/>
    <w:rsid w:val="008353B4"/>
    <w:rsid w:val="00836685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2B5E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05B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51B7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10A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D7600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7D9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B76B9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8A4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4F9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2F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0</TotalTime>
  <Pages>5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Margré de Vries</cp:lastModifiedBy>
  <cp:revision>3</cp:revision>
  <cp:lastPrinted>2016-11-22T12:20:00Z</cp:lastPrinted>
  <dcterms:created xsi:type="dcterms:W3CDTF">2023-11-24T10:08:00Z</dcterms:created>
  <dcterms:modified xsi:type="dcterms:W3CDTF">2023-11-24T10:09:00Z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