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020E" w14:textId="77777777" w:rsidR="00C8134C" w:rsidRDefault="00C8134C" w:rsidP="00497B95">
      <w:pPr>
        <w:spacing w:line="264" w:lineRule="auto"/>
      </w:pPr>
    </w:p>
    <w:p w14:paraId="38D53C7B" w14:textId="77777777" w:rsidR="00DD3401" w:rsidRDefault="00DD3401" w:rsidP="00497B95">
      <w:pPr>
        <w:spacing w:line="264" w:lineRule="auto"/>
      </w:pPr>
    </w:p>
    <w:p w14:paraId="44D1C5EA" w14:textId="084A70CE" w:rsidR="00C8134C" w:rsidRDefault="00C8134C" w:rsidP="00C8134C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A</w:t>
      </w:r>
      <w:r>
        <w:rPr>
          <w:rFonts w:cs="Arial"/>
          <w:szCs w:val="24"/>
          <w:lang w:val="fr-FR"/>
        </w:rPr>
        <w:tab/>
        <w:t xml:space="preserve">Regarder et écouter </w:t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ab/>
        <w:t xml:space="preserve">        </w:t>
      </w:r>
      <w:r>
        <w:rPr>
          <w:rFonts w:cs="Arial"/>
          <w:szCs w:val="24"/>
          <w:lang w:val="fr-FR"/>
        </w:rPr>
        <w:tab/>
      </w:r>
    </w:p>
    <w:p w14:paraId="3EA27D59" w14:textId="77777777" w:rsidR="00C8134C" w:rsidRDefault="00C8134C" w:rsidP="00C8134C">
      <w:pPr>
        <w:pStyle w:val="Paragraaftitel"/>
        <w:rPr>
          <w:rStyle w:val="Punten"/>
          <w:lang w:val="fr-FR"/>
        </w:rPr>
      </w:pPr>
    </w:p>
    <w:p w14:paraId="1FFD3C22" w14:textId="00EDA0C4" w:rsidR="00C8134C" w:rsidRPr="00C8134C" w:rsidRDefault="00C8134C" w:rsidP="00C8134C">
      <w:pPr>
        <w:pStyle w:val="Paragraaftitel"/>
        <w:rPr>
          <w:rStyle w:val="Punten"/>
          <w:lang w:val="fr-FR"/>
        </w:rPr>
      </w:pPr>
      <w:r w:rsidRPr="00C8134C">
        <w:rPr>
          <w:rStyle w:val="Punten"/>
          <w:lang w:val="fr-FR"/>
        </w:rPr>
        <w:t xml:space="preserve">Regardez et écoutez le </w:t>
      </w:r>
      <w:hyperlink r:id="rId11" w:history="1">
        <w:r w:rsidRPr="00C8134C">
          <w:rPr>
            <w:rStyle w:val="Hyperlink"/>
            <w:rFonts w:ascii="Arial" w:hAnsi="Arial"/>
            <w:sz w:val="24"/>
            <w:lang w:val="fr-FR"/>
          </w:rPr>
          <w:t>fragment</w:t>
        </w:r>
      </w:hyperlink>
      <w:r w:rsidRPr="00C8134C">
        <w:rPr>
          <w:rStyle w:val="Punten"/>
          <w:lang w:val="fr-FR"/>
        </w:rPr>
        <w:t xml:space="preserve"> suivant (1’19’’). Cherchez la réponse aux questions. Vous pouvez répondre en néerlandais.</w:t>
      </w:r>
    </w:p>
    <w:p w14:paraId="6DD6BB50" w14:textId="77777777" w:rsidR="00C8134C" w:rsidRPr="00C8134C" w:rsidRDefault="00C8134C" w:rsidP="00C8134C">
      <w:pPr>
        <w:pStyle w:val="Paragraaftitel"/>
        <w:rPr>
          <w:rStyle w:val="Punten"/>
          <w:b w:val="0"/>
          <w:bCs/>
          <w:sz w:val="22"/>
          <w:szCs w:val="22"/>
          <w:lang w:val="fr-FR"/>
        </w:rPr>
      </w:pPr>
      <w:r w:rsidRPr="00C8134C">
        <w:rPr>
          <w:rStyle w:val="Punten"/>
          <w:b w:val="0"/>
          <w:bCs/>
          <w:sz w:val="22"/>
          <w:szCs w:val="22"/>
          <w:lang w:val="fr-FR"/>
        </w:rPr>
        <w:t>https://www.youtube.com/watch?v=7X90rC_-TC8</w:t>
      </w:r>
    </w:p>
    <w:p w14:paraId="6FF405F7" w14:textId="47607B48" w:rsidR="00C8134C" w:rsidRPr="00C8134C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1.</w:t>
      </w:r>
      <w:r w:rsidRPr="00C8134C">
        <w:rPr>
          <w:rStyle w:val="Punten"/>
          <w:b w:val="0"/>
          <w:bCs/>
          <w:lang w:val="fr-FR"/>
        </w:rPr>
        <w:tab/>
        <w:t>Quel est le message le plus important de ce fragment ?</w:t>
      </w:r>
    </w:p>
    <w:p w14:paraId="29280466" w14:textId="77777777" w:rsidR="00661970" w:rsidRDefault="00C8134C" w:rsidP="00C8134C">
      <w:pPr>
        <w:pStyle w:val="Paragraaftitel"/>
        <w:rPr>
          <w:rStyle w:val="Punten"/>
          <w:b w:val="0"/>
          <w:bCs/>
          <w:lang w:val="fr-FR"/>
        </w:rPr>
      </w:pPr>
      <w:r w:rsidRPr="00C8134C">
        <w:rPr>
          <w:rStyle w:val="Punten"/>
          <w:b w:val="0"/>
          <w:bCs/>
          <w:lang w:val="fr-FR"/>
        </w:rPr>
        <w:t>2.</w:t>
      </w:r>
      <w:r w:rsidRPr="00C8134C">
        <w:rPr>
          <w:rStyle w:val="Punten"/>
          <w:b w:val="0"/>
          <w:bCs/>
          <w:lang w:val="fr-FR"/>
        </w:rPr>
        <w:tab/>
      </w:r>
      <w:r w:rsidR="00661970" w:rsidRPr="00AF668B">
        <w:rPr>
          <w:rStyle w:val="Punten"/>
          <w:b w:val="0"/>
          <w:bCs/>
          <w:lang w:val="fr-FR"/>
        </w:rPr>
        <w:t>Les filles racontent quand elles utilisent le portable. L’attitude du prof joue un</w:t>
      </w:r>
    </w:p>
    <w:p w14:paraId="7F95D95A" w14:textId="31BC8ADD" w:rsidR="00C8134C" w:rsidRDefault="00661970" w:rsidP="00661970">
      <w:pPr>
        <w:pStyle w:val="Paragraaftitel"/>
        <w:ind w:firstLine="425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rôle. Que disent-elles sur cette attitude ?</w:t>
      </w:r>
    </w:p>
    <w:p w14:paraId="2B6051A3" w14:textId="4A669846" w:rsidR="00AF668B" w:rsidRPr="00AF668B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3.</w:t>
      </w:r>
      <w:r w:rsidRPr="00AF668B">
        <w:rPr>
          <w:rStyle w:val="Punten"/>
          <w:b w:val="0"/>
          <w:bCs/>
          <w:lang w:val="fr-FR"/>
        </w:rPr>
        <w:tab/>
      </w:r>
      <w:r w:rsidR="00661970" w:rsidRPr="00AF668B">
        <w:rPr>
          <w:rStyle w:val="Punten"/>
          <w:b w:val="0"/>
          <w:bCs/>
          <w:lang w:val="fr-FR"/>
        </w:rPr>
        <w:t>Quels sont les deux principaux problèmes selon les experts ?</w:t>
      </w:r>
    </w:p>
    <w:p w14:paraId="4455AED6" w14:textId="68FEAF3A" w:rsidR="00AF668B" w:rsidRPr="00C8134C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4.</w:t>
      </w:r>
      <w:r w:rsidRPr="00AF668B">
        <w:rPr>
          <w:rStyle w:val="Punten"/>
          <w:b w:val="0"/>
          <w:bCs/>
          <w:lang w:val="fr-FR"/>
        </w:rPr>
        <w:tab/>
      </w:r>
      <w:r w:rsidR="00661970">
        <w:rPr>
          <w:rStyle w:val="Punten"/>
          <w:b w:val="0"/>
          <w:bCs/>
          <w:lang w:val="fr-FR"/>
        </w:rPr>
        <w:t>Quels sont</w:t>
      </w:r>
      <w:r w:rsidR="00661970" w:rsidRPr="00AF668B">
        <w:rPr>
          <w:rStyle w:val="Punten"/>
          <w:b w:val="0"/>
          <w:bCs/>
          <w:lang w:val="fr-FR"/>
        </w:rPr>
        <w:t xml:space="preserve"> les arguments donnés par le ministre.</w:t>
      </w:r>
    </w:p>
    <w:p w14:paraId="2D0304B0" w14:textId="56A1CFD1" w:rsidR="00C8134C" w:rsidRDefault="00AF668B" w:rsidP="00AF668B">
      <w:pPr>
        <w:pStyle w:val="Paragraaftitel"/>
        <w:rPr>
          <w:rStyle w:val="Punten"/>
          <w:b w:val="0"/>
          <w:bCs/>
          <w:lang w:val="fr-FR"/>
        </w:rPr>
      </w:pPr>
      <w:r w:rsidRPr="00AF668B">
        <w:rPr>
          <w:rStyle w:val="Punten"/>
          <w:b w:val="0"/>
          <w:bCs/>
          <w:lang w:val="fr-FR"/>
        </w:rPr>
        <w:t>5.</w:t>
      </w:r>
      <w:r w:rsidRPr="00AF668B">
        <w:rPr>
          <w:rStyle w:val="Punten"/>
          <w:b w:val="0"/>
          <w:bCs/>
          <w:lang w:val="fr-FR"/>
        </w:rPr>
        <w:tab/>
      </w:r>
      <w:r w:rsidR="00661970" w:rsidRPr="00C8134C">
        <w:rPr>
          <w:rStyle w:val="Punten"/>
          <w:b w:val="0"/>
          <w:bCs/>
          <w:lang w:val="fr-FR"/>
        </w:rPr>
        <w:t>Qu’est-ce que vous apprenez sur la situation en France ?</w:t>
      </w:r>
    </w:p>
    <w:p w14:paraId="09199FCF" w14:textId="77777777" w:rsidR="00AF668B" w:rsidRPr="00AF668B" w:rsidRDefault="00AF668B" w:rsidP="00AF668B">
      <w:pPr>
        <w:pStyle w:val="Paragraaftitel"/>
        <w:rPr>
          <w:rStyle w:val="Punten"/>
          <w:b w:val="0"/>
          <w:bCs/>
          <w:lang w:val="fr-FR"/>
        </w:rPr>
      </w:pPr>
    </w:p>
    <w:p w14:paraId="0B33074E" w14:textId="782C83E9" w:rsidR="00AC2581" w:rsidRPr="00582DDF" w:rsidRDefault="00AC2581" w:rsidP="00083D8F">
      <w:pPr>
        <w:shd w:val="clear" w:color="auto" w:fill="D9D9D9"/>
        <w:rPr>
          <w:rFonts w:cs="Arial"/>
          <w:szCs w:val="24"/>
          <w:lang w:val="fr-FR"/>
        </w:rPr>
      </w:pPr>
      <w:r w:rsidRPr="00582DDF">
        <w:rPr>
          <w:rFonts w:cs="Arial"/>
          <w:szCs w:val="24"/>
          <w:lang w:val="fr-FR"/>
        </w:rPr>
        <w:t>B</w:t>
      </w:r>
      <w:r w:rsidR="000E400C">
        <w:rPr>
          <w:rFonts w:cs="Arial"/>
          <w:szCs w:val="24"/>
          <w:lang w:val="fr-FR"/>
        </w:rPr>
        <w:tab/>
      </w:r>
      <w:r w:rsidRPr="00582DDF">
        <w:rPr>
          <w:rFonts w:cs="Arial"/>
          <w:szCs w:val="24"/>
          <w:lang w:val="fr-FR"/>
        </w:rPr>
        <w:t xml:space="preserve">Lire                                                                                                          </w:t>
      </w:r>
    </w:p>
    <w:p w14:paraId="7DCD0747" w14:textId="77777777" w:rsidR="001208E9" w:rsidRDefault="001208E9" w:rsidP="00C8134C">
      <w:pPr>
        <w:pStyle w:val="Paragraaftitel"/>
        <w:rPr>
          <w:rStyle w:val="Punten"/>
          <w:lang w:val="fr-FR"/>
        </w:rPr>
      </w:pPr>
    </w:p>
    <w:p w14:paraId="76190409" w14:textId="4818A16B" w:rsidR="00F73D21" w:rsidRPr="00F73D21" w:rsidRDefault="00F73D21" w:rsidP="00F73D21">
      <w:pPr>
        <w:pStyle w:val="Paragraaftitel"/>
        <w:rPr>
          <w:rStyle w:val="Punten"/>
          <w:lang w:val="fr-FR"/>
        </w:rPr>
      </w:pPr>
      <w:r w:rsidRPr="00F73D21">
        <w:rPr>
          <w:rStyle w:val="Punten"/>
          <w:lang w:val="fr-FR"/>
        </w:rPr>
        <w:t xml:space="preserve">Lisez les arguments </w:t>
      </w:r>
      <w:r w:rsidRPr="00DA4D53">
        <w:rPr>
          <w:rStyle w:val="Punten"/>
          <w:u w:val="single"/>
          <w:lang w:val="fr-FR"/>
        </w:rPr>
        <w:t xml:space="preserve">pour </w:t>
      </w:r>
      <w:r w:rsidRPr="00F73D21">
        <w:rPr>
          <w:rStyle w:val="Punten"/>
          <w:lang w:val="fr-FR"/>
        </w:rPr>
        <w:t xml:space="preserve">et </w:t>
      </w:r>
      <w:r w:rsidRPr="00DA4D53">
        <w:rPr>
          <w:rStyle w:val="Punten"/>
          <w:u w:val="single"/>
          <w:lang w:val="fr-FR"/>
        </w:rPr>
        <w:t xml:space="preserve">contre </w:t>
      </w:r>
      <w:r w:rsidRPr="00F73D21">
        <w:rPr>
          <w:rStyle w:val="Punten"/>
          <w:lang w:val="fr-FR"/>
        </w:rPr>
        <w:t xml:space="preserve">l’interdiction des téléphones portables en classe dans  l’Infographie sur </w:t>
      </w:r>
      <w:hyperlink r:id="rId12" w:history="1">
        <w:r w:rsidRPr="00F73D21">
          <w:rPr>
            <w:rStyle w:val="Hyperlink"/>
            <w:rFonts w:ascii="Arial" w:hAnsi="Arial"/>
            <w:sz w:val="24"/>
            <w:lang w:val="fr-FR"/>
          </w:rPr>
          <w:t>cursus.edu.fr</w:t>
        </w:r>
      </w:hyperlink>
      <w:r w:rsidRPr="00F73D21">
        <w:rPr>
          <w:rStyle w:val="Punten"/>
          <w:lang w:val="fr-FR"/>
        </w:rPr>
        <w:t xml:space="preserve">. Quels arguments sont pour vous les plus convaincants. Notez-les. </w:t>
      </w:r>
    </w:p>
    <w:p w14:paraId="3AEA71BF" w14:textId="77777777" w:rsidR="00F73D21" w:rsidRPr="00F73D21" w:rsidRDefault="00F73D21" w:rsidP="00F73D21">
      <w:pPr>
        <w:pStyle w:val="Paragraaftitel"/>
        <w:rPr>
          <w:rStyle w:val="Punten"/>
          <w:b w:val="0"/>
          <w:bCs/>
          <w:sz w:val="22"/>
          <w:szCs w:val="22"/>
          <w:lang w:val="fr-FR"/>
        </w:rPr>
      </w:pPr>
      <w:r w:rsidRPr="00F73D21">
        <w:rPr>
          <w:rStyle w:val="Punten"/>
          <w:b w:val="0"/>
          <w:bCs/>
          <w:sz w:val="22"/>
          <w:szCs w:val="22"/>
          <w:lang w:val="fr-FR"/>
        </w:rPr>
        <w:t>https://cursus.edu/fr/24924/interdiction-des-telephones-portables-en-classe-les-pour-et-les-contre-infographie</w:t>
      </w:r>
    </w:p>
    <w:p w14:paraId="55DCEA83" w14:textId="77777777" w:rsidR="00730A8D" w:rsidRPr="001177DA" w:rsidRDefault="00730A8D" w:rsidP="00083D8F">
      <w:pPr>
        <w:pStyle w:val="Opdracht"/>
        <w:rPr>
          <w:rStyle w:val="Punten"/>
          <w:lang w:val="fr-FR"/>
        </w:rPr>
      </w:pPr>
    </w:p>
    <w:p w14:paraId="0435BE81" w14:textId="00BE4B04" w:rsidR="00553356" w:rsidRPr="00553356" w:rsidRDefault="00AC2581" w:rsidP="00083D8F">
      <w:pPr>
        <w:shd w:val="clear" w:color="auto" w:fill="D9D9D9"/>
        <w:tabs>
          <w:tab w:val="left" w:pos="426"/>
        </w:tabs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C</w:t>
      </w:r>
      <w:r w:rsidR="000E400C">
        <w:rPr>
          <w:rFonts w:cs="Arial"/>
          <w:szCs w:val="24"/>
          <w:lang w:val="en-US"/>
        </w:rPr>
        <w:tab/>
      </w:r>
      <w:r w:rsidR="00D05442">
        <w:rPr>
          <w:rFonts w:cs="Arial"/>
          <w:szCs w:val="24"/>
          <w:lang w:val="fr-FR"/>
        </w:rPr>
        <w:t>Parler</w:t>
      </w:r>
      <w:r w:rsidR="00553356" w:rsidRPr="00C52A4D">
        <w:rPr>
          <w:rFonts w:cs="Arial"/>
          <w:szCs w:val="24"/>
          <w:lang w:val="fr-FR"/>
        </w:rPr>
        <w:t xml:space="preserve">                                                                                                          </w:t>
      </w:r>
    </w:p>
    <w:p w14:paraId="2F2CA886" w14:textId="2145B69C" w:rsidR="00302E47" w:rsidRPr="00302E47" w:rsidRDefault="00302E47" w:rsidP="00302E47">
      <w:pPr>
        <w:spacing w:before="240"/>
        <w:rPr>
          <w:rFonts w:cs="Arial"/>
          <w:b/>
          <w:bCs/>
          <w:szCs w:val="24"/>
        </w:rPr>
      </w:pPr>
      <w:r w:rsidRPr="00302E47">
        <w:rPr>
          <w:rFonts w:cs="Arial"/>
          <w:b/>
          <w:bCs/>
          <w:szCs w:val="24"/>
        </w:rPr>
        <w:t>Et vous, pensez-vous que l’interdiction des portables est une bonne idée ?</w:t>
      </w:r>
    </w:p>
    <w:p w14:paraId="2197AFA6" w14:textId="77777777" w:rsidR="00891643" w:rsidRDefault="00891643" w:rsidP="00801779">
      <w:pPr>
        <w:spacing w:line="360" w:lineRule="auto"/>
        <w:rPr>
          <w:rFonts w:cs="Arial"/>
          <w:szCs w:val="24"/>
        </w:rPr>
      </w:pPr>
    </w:p>
    <w:p w14:paraId="65CCF66F" w14:textId="77777777" w:rsidR="00AA3B93" w:rsidRDefault="00801779" w:rsidP="00B85F7A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  </w:t>
      </w:r>
      <w:r w:rsidR="00B85F7A" w:rsidRPr="00B85F7A">
        <w:rPr>
          <w:rFonts w:cs="Arial"/>
          <w:szCs w:val="24"/>
        </w:rPr>
        <w:t>Notez d’abord trois arguments pour et trois arguments contre. Vous pouvez</w:t>
      </w:r>
    </w:p>
    <w:p w14:paraId="0652EDFD" w14:textId="486C1444" w:rsidR="00B85F7A" w:rsidRPr="00B85F7A" w:rsidRDefault="00B85F7A" w:rsidP="00AA3B93">
      <w:pPr>
        <w:spacing w:line="360" w:lineRule="auto"/>
        <w:ind w:firstLine="425"/>
        <w:rPr>
          <w:rFonts w:cs="Arial"/>
          <w:szCs w:val="24"/>
        </w:rPr>
      </w:pPr>
      <w:r w:rsidRPr="00B85F7A">
        <w:rPr>
          <w:rFonts w:cs="Arial"/>
          <w:szCs w:val="24"/>
        </w:rPr>
        <w:t xml:space="preserve">utiliser les arguments </w:t>
      </w:r>
      <w:r w:rsidR="00DA4D53">
        <w:rPr>
          <w:rFonts w:cs="Arial"/>
          <w:szCs w:val="24"/>
        </w:rPr>
        <w:t>de l’Infographie (sous B)</w:t>
      </w:r>
      <w:r w:rsidRPr="00B85F7A">
        <w:rPr>
          <w:rFonts w:cs="Arial"/>
          <w:szCs w:val="24"/>
        </w:rPr>
        <w:t>.</w:t>
      </w:r>
    </w:p>
    <w:p w14:paraId="3680B843" w14:textId="77777777" w:rsidR="00B85F7A" w:rsidRP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2.</w:t>
      </w:r>
      <w:r w:rsidRPr="00B85F7A">
        <w:rPr>
          <w:rFonts w:cs="Arial"/>
          <w:szCs w:val="24"/>
        </w:rPr>
        <w:tab/>
        <w:t>Discutez de ce sujet avec deux autres élèves. Utilisez tous vos arguments.</w:t>
      </w:r>
    </w:p>
    <w:p w14:paraId="0329A268" w14:textId="7552507D" w:rsidR="00B85F7A" w:rsidRP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3.</w:t>
      </w:r>
      <w:r w:rsidRPr="00B85F7A">
        <w:rPr>
          <w:rFonts w:cs="Arial"/>
          <w:szCs w:val="24"/>
        </w:rPr>
        <w:tab/>
        <w:t>Formulez les conclusions de votre groupe. Notez-les en mots clés</w:t>
      </w:r>
      <w:r w:rsidR="00DA4D53">
        <w:rPr>
          <w:rFonts w:cs="Arial"/>
          <w:szCs w:val="24"/>
        </w:rPr>
        <w:t>.</w:t>
      </w:r>
    </w:p>
    <w:p w14:paraId="645C65BD" w14:textId="77777777" w:rsidR="00B85F7A" w:rsidRDefault="00B85F7A" w:rsidP="00B85F7A">
      <w:pPr>
        <w:spacing w:line="360" w:lineRule="auto"/>
        <w:rPr>
          <w:rFonts w:cs="Arial"/>
          <w:szCs w:val="24"/>
        </w:rPr>
      </w:pPr>
      <w:r w:rsidRPr="00B85F7A">
        <w:rPr>
          <w:rFonts w:cs="Arial"/>
          <w:szCs w:val="24"/>
        </w:rPr>
        <w:t>4.</w:t>
      </w:r>
      <w:r w:rsidRPr="00B85F7A">
        <w:rPr>
          <w:rFonts w:cs="Arial"/>
          <w:szCs w:val="24"/>
        </w:rPr>
        <w:tab/>
        <w:t>Partagez-les avec les autres groupes de votre classe.</w:t>
      </w:r>
    </w:p>
    <w:p w14:paraId="769EE7CE" w14:textId="77777777" w:rsidR="00B85F7A" w:rsidRDefault="00B85F7A" w:rsidP="00B85F7A">
      <w:pPr>
        <w:spacing w:line="360" w:lineRule="auto"/>
        <w:rPr>
          <w:rFonts w:cs="Arial"/>
          <w:szCs w:val="24"/>
        </w:rPr>
      </w:pPr>
    </w:p>
    <w:p w14:paraId="66ADDDE3" w14:textId="138FDDAE" w:rsidR="00F37B2D" w:rsidRPr="007E5439" w:rsidRDefault="00F37B2D" w:rsidP="00F37B2D">
      <w:pPr>
        <w:shd w:val="clear" w:color="auto" w:fill="D9D9D9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Pour aller plus loin</w:t>
      </w:r>
    </w:p>
    <w:p w14:paraId="35F097F2" w14:textId="11D1E27A" w:rsidR="00F37B2D" w:rsidRPr="00F37B2D" w:rsidRDefault="00DD3401" w:rsidP="00F37B2D">
      <w:hyperlink r:id="rId13" w:history="1">
        <w:r w:rsidR="00F37B2D" w:rsidRPr="00F37B2D">
          <w:rPr>
            <w:rStyle w:val="Hyperlink"/>
          </w:rPr>
          <w:t>https://www.courrierinternational.com/article/vu-des-pays-bas-la-france-a-t-elle-bien-fait-d-interdire-les-telephones-portables-a-l-ecole</w:t>
        </w:r>
      </w:hyperlink>
    </w:p>
    <w:p w14:paraId="10FEDA4D" w14:textId="677E0B3B" w:rsidR="00D37057" w:rsidRPr="009D5E75" w:rsidRDefault="00D37057" w:rsidP="0029766C">
      <w:pPr>
        <w:pStyle w:val="Eindetoets"/>
        <w:jc w:val="left"/>
        <w:rPr>
          <w:b w:val="0"/>
          <w:bCs/>
          <w:sz w:val="24"/>
        </w:rPr>
      </w:pPr>
    </w:p>
    <w:sectPr w:rsidR="00D37057" w:rsidRPr="009D5E75" w:rsidSect="00D70F2A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1676401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242A7C02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2023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6077BE72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0B3A71">
      <w:rPr>
        <w:lang w:val="es-ES"/>
      </w:rPr>
      <w:t xml:space="preserve">5 </w:t>
    </w:r>
    <w:r w:rsidR="006B6910">
      <w:rPr>
        <w:lang w:val="es-ES"/>
      </w:rPr>
      <w:t>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6B6910">
      <w:rPr>
        <w:lang w:val="es-ES"/>
      </w:rPr>
      <w:t>Fini les portables en classe</w:t>
    </w:r>
    <w:r w:rsidR="00C35630">
      <w:rPr>
        <w:lang w:val="es-ES"/>
      </w:rPr>
      <w:t xml:space="preserve"> </w:t>
    </w:r>
    <w:r>
      <w:rPr>
        <w:lang w:val="es-ES"/>
      </w:rPr>
      <w:t xml:space="preserve">– </w:t>
    </w:r>
    <w:r w:rsidR="006B6910">
      <w:rPr>
        <w:lang w:val="es-ES"/>
      </w:rPr>
      <w:t>octobre</w:t>
    </w:r>
    <w:r>
      <w:rPr>
        <w:lang w:val="es-E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3A71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547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09D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51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9766C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6D28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B00C5"/>
    <w:rsid w:val="004B0A9D"/>
    <w:rsid w:val="004B2641"/>
    <w:rsid w:val="004B279B"/>
    <w:rsid w:val="004B2E63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DF"/>
    <w:rsid w:val="005667F7"/>
    <w:rsid w:val="00566B68"/>
    <w:rsid w:val="005679BE"/>
    <w:rsid w:val="00571169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1970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0A8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158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2772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2F5A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B93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426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68B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5F7A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57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4D53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01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37B2D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D21"/>
    <w:rsid w:val="00F73E8D"/>
    <w:rsid w:val="00F73EF0"/>
    <w:rsid w:val="00F74113"/>
    <w:rsid w:val="00F77D64"/>
    <w:rsid w:val="00F80664"/>
    <w:rsid w:val="00F80750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rrierinternational.com/article/vu-des-pays-bas-la-france-a-t-elle-bien-fait-d-interdire-les-telephones-portables-a-l-eco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rsus.edu/fr/24924/interdiction-des-telephones-portables-en-classe-les-pour-et-les-contre-infograph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X90rC_-TC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3</cp:revision>
  <cp:lastPrinted>2016-11-22T12:20:00Z</cp:lastPrinted>
  <dcterms:created xsi:type="dcterms:W3CDTF">2023-09-26T07:41:00Z</dcterms:created>
  <dcterms:modified xsi:type="dcterms:W3CDTF">2023-09-26T07:41:00Z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