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3115822A" w:rsidR="00C76151" w:rsidRDefault="00677AC2" w:rsidP="00361EC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In oktober wordt op Franse scholen het ‘Fête de la Science’ gevierd: een projectweek die in het teken staat van de wetenschap!</w:t>
      </w:r>
      <w:r w:rsidR="000B33BD">
        <w:rPr>
          <w:b w:val="0"/>
          <w:bCs/>
          <w:sz w:val="24"/>
        </w:rPr>
        <w:t xml:space="preserve"> Dit jaar is het thema ‘sport’.</w:t>
      </w:r>
    </w:p>
    <w:p w14:paraId="0A82C9F7" w14:textId="77777777" w:rsidR="00361EC7" w:rsidRDefault="00361EC7" w:rsidP="00361EC7">
      <w:pPr>
        <w:pStyle w:val="Eindetoets"/>
        <w:jc w:val="left"/>
        <w:rPr>
          <w:rStyle w:val="Punten"/>
          <w:sz w:val="40"/>
          <w:szCs w:val="40"/>
        </w:rPr>
      </w:pPr>
    </w:p>
    <w:p w14:paraId="6A2E4AC0" w14:textId="72DF0E28" w:rsidR="00085F11" w:rsidRPr="00361EC7" w:rsidRDefault="00085F11" w:rsidP="00083D8F">
      <w:pPr>
        <w:shd w:val="clear" w:color="auto" w:fill="D9D9D9"/>
        <w:rPr>
          <w:rFonts w:cs="Arial"/>
          <w:szCs w:val="24"/>
        </w:rPr>
      </w:pPr>
      <w:bookmarkStart w:id="0" w:name="_Hlk144321350"/>
      <w:r w:rsidRPr="00361EC7">
        <w:rPr>
          <w:rFonts w:cs="Arial"/>
          <w:szCs w:val="24"/>
        </w:rPr>
        <w:t>A</w:t>
      </w:r>
      <w:r w:rsidR="00083D8F" w:rsidRPr="00361EC7">
        <w:rPr>
          <w:rFonts w:cs="Arial"/>
          <w:szCs w:val="24"/>
        </w:rPr>
        <w:tab/>
      </w:r>
      <w:r w:rsidR="00307862" w:rsidRPr="00361EC7">
        <w:rPr>
          <w:rFonts w:cs="Arial"/>
          <w:szCs w:val="24"/>
        </w:rPr>
        <w:t>Introduction</w:t>
      </w:r>
      <w:r w:rsidR="000765E4">
        <w:rPr>
          <w:rFonts w:cs="Arial"/>
          <w:szCs w:val="24"/>
        </w:rPr>
        <w:t xml:space="preserve"> – Vocabulaire 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0CF686EA" w14:textId="32A26202" w:rsidR="00085F11" w:rsidRPr="00361EC7" w:rsidRDefault="00085F11" w:rsidP="00083D8F">
      <w:pPr>
        <w:pStyle w:val="Paragraaftitel"/>
        <w:rPr>
          <w:rStyle w:val="Punten"/>
        </w:rPr>
      </w:pPr>
    </w:p>
    <w:p w14:paraId="65572AE3" w14:textId="06B331C6" w:rsidR="00C76151" w:rsidRPr="00307862" w:rsidRDefault="00C76151" w:rsidP="00C76151">
      <w:pPr>
        <w:pStyle w:val="Eindetoets"/>
        <w:jc w:val="left"/>
        <w:rPr>
          <w:sz w:val="24"/>
        </w:rPr>
      </w:pPr>
      <w:r w:rsidRPr="00307862">
        <w:rPr>
          <w:sz w:val="24"/>
        </w:rPr>
        <w:t>1</w:t>
      </w:r>
      <w:r w:rsidRPr="00307862">
        <w:rPr>
          <w:sz w:val="24"/>
        </w:rPr>
        <w:tab/>
      </w:r>
      <w:r w:rsidR="00677AC2">
        <w:rPr>
          <w:sz w:val="24"/>
        </w:rPr>
        <w:t xml:space="preserve">Bekijk de lijst met sporten op het scherm. </w:t>
      </w:r>
    </w:p>
    <w:p w14:paraId="6E8C7772" w14:textId="2908279B" w:rsidR="00677AC2" w:rsidRDefault="00C76151" w:rsidP="00C76151">
      <w:pPr>
        <w:pStyle w:val="Eindetoets"/>
        <w:jc w:val="left"/>
        <w:rPr>
          <w:b w:val="0"/>
          <w:sz w:val="24"/>
        </w:rPr>
      </w:pPr>
      <w:r>
        <w:rPr>
          <w:b w:val="0"/>
          <w:bCs/>
          <w:sz w:val="24"/>
        </w:rPr>
        <w:t>a.</w:t>
      </w:r>
      <w:r w:rsidR="000B33BD">
        <w:rPr>
          <w:b w:val="0"/>
          <w:bCs/>
          <w:sz w:val="24"/>
        </w:rPr>
        <w:tab/>
      </w:r>
      <w:r w:rsidR="00677AC2">
        <w:rPr>
          <w:b w:val="0"/>
          <w:sz w:val="24"/>
        </w:rPr>
        <w:t xml:space="preserve">Vorm groepjes van 3-4 leerlingen en beeld om beurten een sport uit. </w:t>
      </w:r>
    </w:p>
    <w:p w14:paraId="303D5908" w14:textId="38E438EE" w:rsidR="00361EC7" w:rsidRDefault="00677AC2" w:rsidP="00677AC2">
      <w:pPr>
        <w:pStyle w:val="Eindetoets"/>
        <w:jc w:val="left"/>
        <w:rPr>
          <w:b w:val="0"/>
          <w:bCs/>
          <w:sz w:val="24"/>
        </w:rPr>
      </w:pPr>
      <w:r>
        <w:rPr>
          <w:b w:val="0"/>
          <w:sz w:val="24"/>
        </w:rPr>
        <w:t xml:space="preserve">b. </w:t>
      </w:r>
      <w:r w:rsidR="000B33BD">
        <w:rPr>
          <w:b w:val="0"/>
          <w:sz w:val="24"/>
        </w:rPr>
        <w:tab/>
      </w:r>
      <w:r>
        <w:rPr>
          <w:b w:val="0"/>
          <w:sz w:val="24"/>
        </w:rPr>
        <w:t xml:space="preserve">De anderen raden, in het Frans, welke sport wordt uitgebeeld. </w:t>
      </w:r>
    </w:p>
    <w:p w14:paraId="4C39EB1E" w14:textId="0E8A62A9" w:rsidR="00C76151" w:rsidRPr="00361EC7" w:rsidRDefault="00C76151" w:rsidP="00083D8F">
      <w:pPr>
        <w:pStyle w:val="Paragraaftitel"/>
        <w:rPr>
          <w:rStyle w:val="Punten"/>
        </w:rPr>
      </w:pPr>
    </w:p>
    <w:p w14:paraId="3F879EAD" w14:textId="77777777" w:rsidR="00625785" w:rsidRDefault="00625785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DFAB2AB" w14:textId="06B0966E" w:rsidR="00C76151" w:rsidRPr="00361EC7" w:rsidRDefault="00C76151" w:rsidP="00C76151">
      <w:pPr>
        <w:shd w:val="clear" w:color="auto" w:fill="D9D9D9"/>
        <w:rPr>
          <w:rFonts w:cs="Arial"/>
          <w:szCs w:val="24"/>
        </w:rPr>
      </w:pPr>
      <w:r w:rsidRPr="00361EC7">
        <w:rPr>
          <w:rFonts w:cs="Arial"/>
          <w:szCs w:val="24"/>
        </w:rPr>
        <w:lastRenderedPageBreak/>
        <w:t>B</w:t>
      </w:r>
      <w:r w:rsidRPr="00361EC7">
        <w:rPr>
          <w:rFonts w:cs="Arial"/>
          <w:szCs w:val="24"/>
        </w:rPr>
        <w:tab/>
      </w:r>
      <w:r w:rsidR="00625785">
        <w:rPr>
          <w:rFonts w:cs="Arial"/>
          <w:szCs w:val="24"/>
        </w:rPr>
        <w:t>Lire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25A52D8E" w14:textId="77777777" w:rsidR="00C76151" w:rsidRPr="00361EC7" w:rsidRDefault="00C76151" w:rsidP="00C76151">
      <w:pPr>
        <w:pStyle w:val="Paragraaftitel"/>
        <w:rPr>
          <w:rStyle w:val="Punten"/>
        </w:rPr>
      </w:pPr>
    </w:p>
    <w:p w14:paraId="4CD1557C" w14:textId="4DD5085C" w:rsidR="00C76151" w:rsidRPr="00307862" w:rsidRDefault="00C76151" w:rsidP="00C76151">
      <w:pPr>
        <w:pStyle w:val="Eindetoets"/>
        <w:jc w:val="left"/>
        <w:rPr>
          <w:sz w:val="24"/>
        </w:rPr>
      </w:pPr>
      <w:r w:rsidRPr="00307862">
        <w:rPr>
          <w:sz w:val="24"/>
        </w:rPr>
        <w:t>2</w:t>
      </w:r>
      <w:r w:rsidRPr="00307862">
        <w:rPr>
          <w:sz w:val="24"/>
        </w:rPr>
        <w:tab/>
      </w:r>
      <w:r w:rsidR="00625785">
        <w:rPr>
          <w:sz w:val="24"/>
        </w:rPr>
        <w:t>Lees de tekst en beantwoord de vragen</w:t>
      </w:r>
      <w:r w:rsidR="00AC3A7C">
        <w:rPr>
          <w:sz w:val="24"/>
        </w:rPr>
        <w:t xml:space="preserve">. </w:t>
      </w:r>
      <w:r w:rsidR="00625785">
        <w:rPr>
          <w:sz w:val="24"/>
        </w:rPr>
        <w:t>Gebruik een woordenboek.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25785" w:rsidRPr="008312AE" w14:paraId="6923A228" w14:textId="77777777" w:rsidTr="00625785">
        <w:trPr>
          <w:trHeight w:val="2400"/>
        </w:trPr>
        <w:tc>
          <w:tcPr>
            <w:tcW w:w="9060" w:type="dxa"/>
            <w:shd w:val="clear" w:color="auto" w:fill="E7E6E6"/>
          </w:tcPr>
          <w:p w14:paraId="2C3A32A1" w14:textId="77777777" w:rsidR="00625785" w:rsidRDefault="00625785" w:rsidP="00A16A13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Pourquoi est-il important de faire du sport ?</w:t>
            </w:r>
          </w:p>
          <w:p w14:paraId="4FB50D79" w14:textId="77777777" w:rsidR="00625785" w:rsidRDefault="00625785" w:rsidP="00A16A13">
            <w:pPr>
              <w:spacing w:line="360" w:lineRule="auto"/>
              <w:rPr>
                <w:lang w:val="fr-FR"/>
              </w:rPr>
            </w:pPr>
          </w:p>
          <w:p w14:paraId="6FD2C3A1" w14:textId="47D53168" w:rsidR="00625785" w:rsidRDefault="00625785" w:rsidP="00A16A13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Courir, faire du vélo</w:t>
            </w:r>
            <w:r w:rsidRPr="005E5931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, jouer au foot... tu fais ces activités sportives tous les jours. 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Mais, faire du sport</w:t>
            </w:r>
            <w:r w:rsidRPr="005E5931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peut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</w:t>
            </w:r>
            <w:r w:rsidR="005D63DF">
              <w:rPr>
                <w:rFonts w:eastAsia="Times New Roman" w:cs="Arial"/>
                <w:color w:val="000000"/>
                <w:szCs w:val="24"/>
                <w:lang w:val="fr-FR" w:eastAsia="nl-NL"/>
              </w:rPr>
              <w:t>aussi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</w:t>
            </w:r>
            <w:r w:rsidR="00FF2686" w:rsidRPr="005E5931">
              <w:rPr>
                <w:rFonts w:eastAsia="Times New Roman" w:cs="Arial"/>
                <w:color w:val="000000"/>
                <w:szCs w:val="24"/>
                <w:lang w:val="fr-FR" w:eastAsia="nl-NL"/>
              </w:rPr>
              <w:t>être</w:t>
            </w:r>
            <w:r w:rsidR="00FF2686"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dangereux</w:t>
            </w:r>
            <w:r w:rsidR="005D63DF">
              <w:rPr>
                <w:rFonts w:eastAsia="Times New Roman" w:cs="Arial"/>
                <w:color w:val="000000"/>
                <w:szCs w:val="24"/>
                <w:lang w:val="fr-FR" w:eastAsia="nl-NL"/>
              </w:rPr>
              <w:t>.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</w:t>
            </w:r>
            <w:r w:rsidR="00FF2686">
              <w:rPr>
                <w:rFonts w:eastAsia="Times New Roman" w:cs="Arial"/>
                <w:color w:val="000000"/>
                <w:szCs w:val="24"/>
                <w:lang w:val="fr-FR" w:eastAsia="nl-NL"/>
              </w:rPr>
              <w:t>On peut p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ar exemple</w:t>
            </w:r>
            <w:r w:rsidR="00FF268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s</w:t>
            </w:r>
            <w:r w:rsidRPr="005E5931">
              <w:rPr>
                <w:rFonts w:eastAsia="Times New Roman" w:cs="Arial"/>
                <w:color w:val="000000"/>
                <w:szCs w:val="24"/>
                <w:lang w:val="fr-FR" w:eastAsia="nl-NL"/>
              </w:rPr>
              <w:t>e blesser</w:t>
            </w:r>
            <w:r w:rsidRPr="000226A3">
              <w:rPr>
                <w:rFonts w:eastAsia="Times New Roman" w:cs="Arial"/>
                <w:color w:val="000000"/>
                <w:szCs w:val="24"/>
                <w:lang w:val="fr-FR" w:eastAsia="nl-NL"/>
              </w:rPr>
              <w:t>.</w:t>
            </w:r>
          </w:p>
          <w:p w14:paraId="03A7EE2E" w14:textId="77777777" w:rsidR="00625785" w:rsidRDefault="00625785" w:rsidP="00A16A13">
            <w:pPr>
              <w:spacing w:line="360" w:lineRule="auto"/>
              <w:rPr>
                <w:lang w:val="fr-FR"/>
              </w:rPr>
            </w:pPr>
          </w:p>
          <w:p w14:paraId="5C690365" w14:textId="58D54250" w:rsidR="00625785" w:rsidRDefault="00625785" w:rsidP="00A16A13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 w:rsidRPr="005E5931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Alors, pourquoi est-il important de faire du sport ?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Vo</w:t>
            </w:r>
            <w:r w:rsidR="00FF268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ici </w:t>
            </w:r>
            <w:r w:rsidR="00E81824">
              <w:rPr>
                <w:rFonts w:eastAsia="Times New Roman" w:cs="Arial"/>
                <w:color w:val="000000"/>
                <w:szCs w:val="24"/>
                <w:lang w:val="fr-FR" w:eastAsia="nl-NL"/>
              </w:rPr>
              <w:t>trois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raisons :</w:t>
            </w:r>
          </w:p>
          <w:p w14:paraId="71FE904E" w14:textId="60B68C47" w:rsidR="00625785" w:rsidRPr="00DD5926" w:rsidRDefault="00625785" w:rsidP="00625785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Faire du sport est important pour rester </w:t>
            </w:r>
            <w:r w:rsidR="00662484">
              <w:rPr>
                <w:rFonts w:eastAsia="Times New Roman" w:cs="Arial"/>
                <w:color w:val="000000"/>
                <w:szCs w:val="24"/>
                <w:lang w:val="fr-FR" w:eastAsia="nl-NL"/>
              </w:rPr>
              <w:t>en bonne santé</w:t>
            </w: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. </w:t>
            </w:r>
            <w:r w:rsidR="00816678">
              <w:rPr>
                <w:rFonts w:eastAsia="Times New Roman" w:cs="Arial"/>
                <w:color w:val="000000"/>
                <w:szCs w:val="24"/>
                <w:lang w:val="fr-FR" w:eastAsia="nl-NL"/>
              </w:rPr>
              <w:t>Si tu ne fais pas de sport</w:t>
            </w: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>, tu as plus de risque</w:t>
            </w:r>
            <w:r w:rsidR="005D63DF">
              <w:rPr>
                <w:rFonts w:eastAsia="Times New Roman" w:cs="Arial"/>
                <w:color w:val="000000"/>
                <w:szCs w:val="24"/>
                <w:lang w:val="fr-FR" w:eastAsia="nl-NL"/>
              </w:rPr>
              <w:t>s</w:t>
            </w: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de </w:t>
            </w:r>
            <w:r w:rsidR="00E81824">
              <w:rPr>
                <w:rFonts w:eastAsia="Times New Roman" w:cs="Arial"/>
                <w:color w:val="000000"/>
                <w:szCs w:val="24"/>
                <w:lang w:val="fr-FR" w:eastAsia="nl-NL"/>
              </w:rPr>
              <w:t>tomber</w:t>
            </w: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malade.</w:t>
            </w:r>
          </w:p>
          <w:p w14:paraId="4DF2E557" w14:textId="34EEB58D" w:rsidR="00625785" w:rsidRPr="00DD5926" w:rsidRDefault="00FF2686" w:rsidP="00625785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Quand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tu fais du sport, ton corps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produit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</w:t>
            </w:r>
            <w:r w:rsidR="00E81824">
              <w:rPr>
                <w:rFonts w:cs="Arial"/>
                <w:szCs w:val="24"/>
                <w:shd w:val="clear" w:color="auto" w:fill="FFE599" w:themeFill="accent4" w:themeFillTint="66"/>
                <w:lang w:val="fr-FR"/>
              </w:rPr>
              <w:t>une substance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.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Cette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substance s’appelle « endorphine ».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L’e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>ndorphine aide à oublier la colère et la tristesse. Alors, si tu fais du sport, tu te sens heureux !</w:t>
            </w:r>
          </w:p>
          <w:p w14:paraId="7A550EBF" w14:textId="44B7B518" w:rsidR="00625785" w:rsidRPr="00DD5926" w:rsidRDefault="00625785" w:rsidP="00625785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Faire du sport aide à se concentrer. </w:t>
            </w:r>
            <w:r w:rsidR="00FF2686">
              <w:rPr>
                <w:rFonts w:eastAsia="Times New Roman" w:cs="Arial"/>
                <w:color w:val="000000"/>
                <w:szCs w:val="24"/>
                <w:lang w:val="fr-FR" w:eastAsia="nl-NL"/>
              </w:rPr>
              <w:t>Tu veux avoir</w:t>
            </w:r>
            <w:r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 de bonnes notes ? Fais du sport !</w:t>
            </w:r>
          </w:p>
          <w:p w14:paraId="2C23B4EB" w14:textId="77777777" w:rsidR="00625785" w:rsidRDefault="00625785" w:rsidP="00A16A13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</w:p>
          <w:p w14:paraId="4B1911F8" w14:textId="75F6E71F" w:rsidR="00662484" w:rsidRDefault="00FF2686" w:rsidP="00662484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Il existe de nombreux sports : des sports individuels 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>comme le jogging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, mais aussi des sports d’équipe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, comme le football.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Et t</w:t>
            </w:r>
            <w:r w:rsidR="00625785" w:rsidRPr="00DD5926">
              <w:rPr>
                <w:rFonts w:eastAsia="Times New Roman" w:cs="Arial"/>
                <w:color w:val="000000"/>
                <w:szCs w:val="24"/>
                <w:lang w:val="fr-FR" w:eastAsia="nl-NL"/>
              </w:rPr>
              <w:t xml:space="preserve">oi, </w:t>
            </w:r>
            <w:r>
              <w:rPr>
                <w:rFonts w:eastAsia="Times New Roman" w:cs="Arial"/>
                <w:color w:val="000000"/>
                <w:szCs w:val="24"/>
                <w:lang w:val="fr-FR" w:eastAsia="nl-NL"/>
              </w:rPr>
              <w:t>quel sport aimes-tu faire ?</w:t>
            </w:r>
          </w:p>
          <w:p w14:paraId="7857489E" w14:textId="77777777" w:rsidR="00E81824" w:rsidRPr="007B2BAE" w:rsidRDefault="00E81824" w:rsidP="00E81824">
            <w:pPr>
              <w:shd w:val="clear" w:color="auto" w:fill="FFFFFF" w:themeFill="background1"/>
              <w:tabs>
                <w:tab w:val="left" w:pos="357"/>
              </w:tabs>
              <w:spacing w:line="360" w:lineRule="auto"/>
              <w:rPr>
                <w:rStyle w:val="Punten"/>
                <w:rFonts w:cs="Arial"/>
                <w:szCs w:val="24"/>
                <w:lang w:val="fr-FR"/>
              </w:rPr>
            </w:pPr>
            <w:bookmarkStart w:id="1" w:name="_Hlk141882974"/>
            <w:bookmarkStart w:id="2" w:name="_Hlk141882951"/>
          </w:p>
          <w:p w14:paraId="4789C63E" w14:textId="77777777" w:rsidR="00E81824" w:rsidRPr="00B12811" w:rsidRDefault="00E81824" w:rsidP="00E81824">
            <w:pPr>
              <w:shd w:val="clear" w:color="auto" w:fill="FFE599" w:themeFill="accent4" w:themeFillTint="66"/>
              <w:tabs>
                <w:tab w:val="left" w:pos="357"/>
              </w:tabs>
              <w:spacing w:line="360" w:lineRule="auto"/>
              <w:rPr>
                <w:rStyle w:val="Punten"/>
                <w:rFonts w:cs="Arial"/>
                <w:b/>
                <w:bCs/>
                <w:szCs w:val="24"/>
                <w:lang w:val="fr-FR"/>
              </w:rPr>
            </w:pPr>
            <w:r w:rsidRPr="00B12811">
              <w:rPr>
                <w:rStyle w:val="Punten"/>
                <w:rFonts w:cs="Arial"/>
                <w:b/>
                <w:bCs/>
                <w:szCs w:val="24"/>
                <w:lang w:val="fr-FR"/>
              </w:rPr>
              <w:t>Aide</w:t>
            </w:r>
          </w:p>
          <w:bookmarkEnd w:id="1"/>
          <w:bookmarkEnd w:id="2"/>
          <w:p w14:paraId="70E054D7" w14:textId="09CA513A" w:rsidR="00E81824" w:rsidRPr="00662484" w:rsidRDefault="00E81824" w:rsidP="00E81824">
            <w:pPr>
              <w:spacing w:line="360" w:lineRule="auto"/>
              <w:rPr>
                <w:rFonts w:eastAsia="Times New Roman" w:cs="Arial"/>
                <w:color w:val="000000"/>
                <w:szCs w:val="24"/>
                <w:lang w:val="fr-FR" w:eastAsia="nl-NL"/>
              </w:rPr>
            </w:pPr>
            <w:r>
              <w:rPr>
                <w:rFonts w:cs="Arial"/>
                <w:szCs w:val="24"/>
                <w:lang w:val="fr-FR"/>
              </w:rPr>
              <w:t>une substance = een stofje</w:t>
            </w:r>
          </w:p>
        </w:tc>
      </w:tr>
    </w:tbl>
    <w:p w14:paraId="5929368B" w14:textId="77777777" w:rsidR="00625785" w:rsidRPr="00662484" w:rsidRDefault="00625785" w:rsidP="00C76151">
      <w:pPr>
        <w:pStyle w:val="Eindetoets"/>
        <w:jc w:val="left"/>
        <w:rPr>
          <w:b w:val="0"/>
          <w:bCs/>
          <w:sz w:val="24"/>
          <w:lang w:val="fr-FR"/>
        </w:rPr>
      </w:pPr>
    </w:p>
    <w:p w14:paraId="2B369708" w14:textId="1C0D75DE" w:rsidR="00625785" w:rsidRPr="00625785" w:rsidRDefault="00307862" w:rsidP="00C76151">
      <w:pPr>
        <w:pStyle w:val="Eindetoets"/>
        <w:jc w:val="left"/>
        <w:rPr>
          <w:b w:val="0"/>
          <w:bCs/>
          <w:sz w:val="24"/>
        </w:rPr>
      </w:pPr>
      <w:r w:rsidRPr="00625785">
        <w:rPr>
          <w:b w:val="0"/>
          <w:bCs/>
          <w:sz w:val="24"/>
          <w:lang w:val="fr-FR"/>
        </w:rPr>
        <w:t>a</w:t>
      </w:r>
      <w:r w:rsidR="00C76151" w:rsidRPr="00625785">
        <w:rPr>
          <w:b w:val="0"/>
          <w:bCs/>
          <w:sz w:val="24"/>
          <w:lang w:val="fr-FR"/>
        </w:rPr>
        <w:t>.</w:t>
      </w:r>
      <w:r w:rsidR="00625785" w:rsidRPr="00625785">
        <w:rPr>
          <w:b w:val="0"/>
          <w:bCs/>
          <w:sz w:val="24"/>
          <w:lang w:val="fr-FR"/>
        </w:rPr>
        <w:tab/>
        <w:t>‘</w:t>
      </w:r>
      <w:r w:rsidR="00FF2686">
        <w:rPr>
          <w:b w:val="0"/>
          <w:bCs/>
          <w:sz w:val="24"/>
          <w:lang w:val="fr-FR"/>
        </w:rPr>
        <w:t xml:space="preserve">Faire du sport peut aussi être </w:t>
      </w:r>
      <w:r w:rsidR="00625785" w:rsidRPr="00625785">
        <w:rPr>
          <w:rFonts w:eastAsia="Times New Roman"/>
          <w:b w:val="0"/>
          <w:bCs/>
          <w:color w:val="000000"/>
          <w:sz w:val="24"/>
          <w:lang w:val="fr-FR" w:eastAsia="nl-NL"/>
        </w:rPr>
        <w:t xml:space="preserve">dangereux !’ </w:t>
      </w:r>
      <w:r w:rsidR="00625785" w:rsidRPr="00625785">
        <w:rPr>
          <w:rFonts w:eastAsia="Times New Roman"/>
          <w:b w:val="0"/>
          <w:bCs/>
          <w:color w:val="000000"/>
          <w:sz w:val="24"/>
          <w:lang w:eastAsia="nl-NL"/>
        </w:rPr>
        <w:t>Waarom kan sporten gevaarlijk zijn volgens de tekst?</w:t>
      </w:r>
    </w:p>
    <w:p w14:paraId="669AEB4B" w14:textId="3C74BDED" w:rsidR="00625785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 xml:space="preserve">De tekst geeft </w:t>
      </w:r>
      <w:r w:rsidR="00E81824">
        <w:rPr>
          <w:b w:val="0"/>
          <w:bCs/>
          <w:sz w:val="24"/>
        </w:rPr>
        <w:t>drie</w:t>
      </w:r>
      <w:r>
        <w:rPr>
          <w:b w:val="0"/>
          <w:bCs/>
          <w:sz w:val="24"/>
        </w:rPr>
        <w:t xml:space="preserve"> redenen waarom sporten belangrijk is</w:t>
      </w:r>
      <w:r w:rsidR="006A4116">
        <w:rPr>
          <w:b w:val="0"/>
          <w:bCs/>
          <w:sz w:val="24"/>
        </w:rPr>
        <w:t>.</w:t>
      </w:r>
      <w:r>
        <w:rPr>
          <w:b w:val="0"/>
          <w:bCs/>
          <w:sz w:val="24"/>
        </w:rPr>
        <w:t xml:space="preserve"> Welke redenen zijn dat?</w:t>
      </w:r>
    </w:p>
    <w:p w14:paraId="16637E96" w14:textId="12193AC7" w:rsidR="00625785" w:rsidRPr="00625785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 xml:space="preserve">Welke reden spreekt jou het meest aan? </w:t>
      </w:r>
      <w:r w:rsidRPr="00625785">
        <w:rPr>
          <w:b w:val="0"/>
          <w:bCs/>
          <w:sz w:val="24"/>
        </w:rPr>
        <w:t>Leg je antwoord uit.</w:t>
      </w:r>
    </w:p>
    <w:p w14:paraId="6A0C1887" w14:textId="1C82159A" w:rsidR="00625785" w:rsidRPr="00625785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d.</w:t>
      </w:r>
      <w:r w:rsidRPr="00625785">
        <w:rPr>
          <w:b w:val="0"/>
          <w:bCs/>
          <w:sz w:val="24"/>
        </w:rPr>
        <w:tab/>
        <w:t>Bedenk zelf</w:t>
      </w:r>
      <w:r>
        <w:rPr>
          <w:b w:val="0"/>
          <w:bCs/>
          <w:sz w:val="24"/>
        </w:rPr>
        <w:t xml:space="preserve"> (in het Nederlands) nog een reden waarom sporten belangrijk is. </w:t>
      </w:r>
    </w:p>
    <w:p w14:paraId="564BE81F" w14:textId="32DA1CBE" w:rsidR="00C76151" w:rsidRPr="008312AE" w:rsidRDefault="00625785" w:rsidP="002C1CD9">
      <w:pPr>
        <w:spacing w:line="360" w:lineRule="auto"/>
        <w:rPr>
          <w:rFonts w:eastAsia="Times New Roman" w:cs="Arial"/>
          <w:color w:val="000000"/>
          <w:szCs w:val="24"/>
          <w:lang w:eastAsia="nl-NL"/>
        </w:rPr>
      </w:pPr>
      <w:r w:rsidRPr="00816678">
        <w:rPr>
          <w:bCs/>
          <w:lang w:val="fr-FR"/>
        </w:rPr>
        <w:t>e.</w:t>
      </w:r>
      <w:r w:rsidRPr="00816678">
        <w:rPr>
          <w:bCs/>
          <w:lang w:val="fr-FR"/>
        </w:rPr>
        <w:tab/>
        <w:t>De tekst sluit af met ‘</w:t>
      </w:r>
      <w:r w:rsidR="00FF2686">
        <w:rPr>
          <w:rFonts w:eastAsia="Times New Roman" w:cs="Arial"/>
          <w:color w:val="000000"/>
          <w:szCs w:val="24"/>
          <w:lang w:val="fr-FR" w:eastAsia="nl-NL"/>
        </w:rPr>
        <w:t>Et t</w:t>
      </w:r>
      <w:r w:rsidR="00FF2686" w:rsidRPr="00DD5926">
        <w:rPr>
          <w:rFonts w:eastAsia="Times New Roman" w:cs="Arial"/>
          <w:color w:val="000000"/>
          <w:szCs w:val="24"/>
          <w:lang w:val="fr-FR" w:eastAsia="nl-NL"/>
        </w:rPr>
        <w:t xml:space="preserve">oi, </w:t>
      </w:r>
      <w:r w:rsidR="00FF2686">
        <w:rPr>
          <w:rFonts w:eastAsia="Times New Roman" w:cs="Arial"/>
          <w:color w:val="000000"/>
          <w:szCs w:val="24"/>
          <w:lang w:val="fr-FR" w:eastAsia="nl-NL"/>
        </w:rPr>
        <w:t>quel sport aimes-tu faire ?’</w:t>
      </w:r>
      <w:r w:rsidR="002C1CD9">
        <w:rPr>
          <w:rFonts w:eastAsia="Times New Roman" w:cs="Arial"/>
          <w:color w:val="000000"/>
          <w:szCs w:val="24"/>
          <w:lang w:val="fr-FR" w:eastAsia="nl-NL"/>
        </w:rPr>
        <w:t xml:space="preserve"> </w:t>
      </w:r>
      <w:r w:rsidRPr="00625785">
        <w:rPr>
          <w:rFonts w:eastAsia="Times New Roman"/>
          <w:bCs/>
          <w:color w:val="000000"/>
          <w:lang w:eastAsia="nl-NL"/>
        </w:rPr>
        <w:t>Geef in het Frans zelf antwoord op deze vraag.</w:t>
      </w:r>
      <w:r w:rsidR="000958CD">
        <w:rPr>
          <w:rFonts w:eastAsia="Times New Roman"/>
          <w:bCs/>
          <w:color w:val="000000"/>
          <w:lang w:eastAsia="nl-NL"/>
        </w:rPr>
        <w:t xml:space="preserve"> Gebruik het werkwoord ‘aimer’. </w:t>
      </w:r>
    </w:p>
    <w:p w14:paraId="424F8474" w14:textId="77777777" w:rsidR="00625785" w:rsidRPr="00625785" w:rsidRDefault="00625785" w:rsidP="00C76151">
      <w:pPr>
        <w:pStyle w:val="Eindetoets"/>
        <w:jc w:val="left"/>
        <w:rPr>
          <w:rStyle w:val="Punten"/>
          <w:b w:val="0"/>
          <w:bCs/>
        </w:rPr>
      </w:pPr>
    </w:p>
    <w:p w14:paraId="6BDF4963" w14:textId="77777777" w:rsidR="002C1CD9" w:rsidRDefault="002C1CD9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5770F85" w14:textId="338AB8C6" w:rsidR="00307862" w:rsidRPr="00361EC7" w:rsidRDefault="00307862" w:rsidP="00307862">
      <w:pPr>
        <w:shd w:val="clear" w:color="auto" w:fill="D9D9D9"/>
        <w:rPr>
          <w:rFonts w:cs="Arial"/>
          <w:szCs w:val="24"/>
        </w:rPr>
      </w:pPr>
      <w:r w:rsidRPr="00361EC7">
        <w:rPr>
          <w:rFonts w:cs="Arial"/>
          <w:szCs w:val="24"/>
        </w:rPr>
        <w:lastRenderedPageBreak/>
        <w:t>C</w:t>
      </w:r>
      <w:r w:rsidRPr="00361EC7">
        <w:rPr>
          <w:rFonts w:cs="Arial"/>
          <w:szCs w:val="24"/>
        </w:rPr>
        <w:tab/>
      </w:r>
      <w:r w:rsidR="006A4116">
        <w:rPr>
          <w:rFonts w:cs="Arial"/>
          <w:szCs w:val="24"/>
        </w:rPr>
        <w:t>Écrire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6DF79421" w14:textId="77777777" w:rsidR="00C76151" w:rsidRPr="00361EC7" w:rsidRDefault="00C76151" w:rsidP="00083D8F">
      <w:pPr>
        <w:pStyle w:val="Paragraaftitel"/>
        <w:rPr>
          <w:rStyle w:val="Punten"/>
        </w:rPr>
      </w:pPr>
    </w:p>
    <w:p w14:paraId="3B85F595" w14:textId="0419267F" w:rsidR="00307862" w:rsidRDefault="00307862" w:rsidP="00307862">
      <w:pPr>
        <w:pStyle w:val="Eindetoets"/>
        <w:jc w:val="left"/>
        <w:rPr>
          <w:b w:val="0"/>
          <w:bCs/>
          <w:sz w:val="24"/>
        </w:rPr>
      </w:pPr>
      <w:r w:rsidRPr="00307862">
        <w:rPr>
          <w:sz w:val="24"/>
        </w:rPr>
        <w:t>3</w:t>
      </w:r>
      <w:r w:rsidR="00E81935">
        <w:rPr>
          <w:sz w:val="24"/>
        </w:rPr>
        <w:tab/>
      </w:r>
      <w:r w:rsidR="000B33BD">
        <w:rPr>
          <w:sz w:val="24"/>
        </w:rPr>
        <w:t xml:space="preserve">Maak </w:t>
      </w:r>
      <w:r w:rsidR="008312AE">
        <w:rPr>
          <w:sz w:val="24"/>
        </w:rPr>
        <w:t xml:space="preserve">in het Frans </w:t>
      </w:r>
      <w:r w:rsidR="000B33BD">
        <w:rPr>
          <w:sz w:val="24"/>
        </w:rPr>
        <w:t>een paspoort van jouw favoriete sporter</w:t>
      </w:r>
      <w:r w:rsidR="006A4116">
        <w:rPr>
          <w:sz w:val="24"/>
        </w:rPr>
        <w:t>.</w:t>
      </w:r>
      <w:r w:rsidRPr="00C76151">
        <w:rPr>
          <w:b w:val="0"/>
          <w:bCs/>
          <w:sz w:val="24"/>
        </w:rPr>
        <w:t xml:space="preserve"> </w:t>
      </w:r>
    </w:p>
    <w:p w14:paraId="05C7AEF8" w14:textId="41EEE4BB" w:rsidR="000B33BD" w:rsidRDefault="00307862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r w:rsidR="000B33BD">
        <w:rPr>
          <w:b w:val="0"/>
          <w:bCs/>
          <w:sz w:val="24"/>
        </w:rPr>
        <w:t>Vul het paspoort hieronder in met de gegevens van jouw favoriete sporter</w:t>
      </w:r>
      <w:r w:rsidR="006A4116">
        <w:rPr>
          <w:b w:val="0"/>
          <w:bCs/>
          <w:sz w:val="24"/>
        </w:rPr>
        <w:t>.</w:t>
      </w:r>
      <w:r w:rsidR="000B33BD">
        <w:rPr>
          <w:b w:val="0"/>
          <w:bCs/>
          <w:sz w:val="24"/>
        </w:rPr>
        <w:t xml:space="preserve"> Doe dat in het Frans.</w:t>
      </w:r>
    </w:p>
    <w:p w14:paraId="06A97DCB" w14:textId="3B481F71" w:rsidR="00307862" w:rsidRDefault="000B33BD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Gebruik een woordenboek.</w:t>
      </w:r>
      <w:r w:rsidR="006A4116">
        <w:rPr>
          <w:b w:val="0"/>
          <w:bCs/>
          <w:sz w:val="24"/>
        </w:rPr>
        <w:t xml:space="preserve"> </w:t>
      </w:r>
    </w:p>
    <w:p w14:paraId="661A314A" w14:textId="207E1BBA" w:rsidR="001B461B" w:rsidRDefault="001B461B" w:rsidP="00307862">
      <w:pPr>
        <w:pStyle w:val="Eindetoets"/>
        <w:jc w:val="left"/>
        <w:rPr>
          <w:b w:val="0"/>
          <w:bCs/>
          <w:sz w:val="24"/>
        </w:rPr>
      </w:pPr>
    </w:p>
    <w:p w14:paraId="62394DC9" w14:textId="28EC2768" w:rsidR="001B461B" w:rsidRPr="00625785" w:rsidRDefault="001B461B" w:rsidP="00625785">
      <w:pPr>
        <w:pStyle w:val="Eindetoets"/>
        <w:jc w:val="left"/>
        <w:rPr>
          <w:rStyle w:val="Punten"/>
          <w:b w:val="0"/>
          <w:bCs/>
        </w:rPr>
      </w:pPr>
      <w:r w:rsidRPr="000B33BD">
        <w:rPr>
          <w:b w:val="0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97298" wp14:editId="7C9E0B71">
                <wp:simplePos x="0" y="0"/>
                <wp:positionH relativeFrom="margin">
                  <wp:posOffset>44450</wp:posOffset>
                </wp:positionH>
                <wp:positionV relativeFrom="paragraph">
                  <wp:posOffset>273050</wp:posOffset>
                </wp:positionV>
                <wp:extent cx="5737860" cy="2956560"/>
                <wp:effectExtent l="0" t="0" r="1524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943C" w14:textId="138AA973" w:rsidR="001B461B" w:rsidRDefault="001B461B" w:rsidP="001B461B">
                            <w:pPr>
                              <w:spacing w:line="360" w:lineRule="auto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PASSEPORT</w:t>
                            </w:r>
                          </w:p>
                          <w:p w14:paraId="2F76E2B6" w14:textId="77777777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</w:p>
                          <w:p w14:paraId="034D161D" w14:textId="69030D5D" w:rsidR="000B33BD" w:rsidRPr="001B461B" w:rsidRDefault="000B33BD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  <w:r w:rsidRPr="001B461B">
                              <w:rPr>
                                <w:lang w:val="fr-FR"/>
                              </w:rPr>
                              <w:t>Prénom + nom :</w:t>
                            </w:r>
                            <w:r w:rsidR="001B461B" w:rsidRPr="001B461B">
                              <w:rPr>
                                <w:lang w:val="fr-FR"/>
                              </w:rPr>
                              <w:t xml:space="preserve"> …</w:t>
                            </w:r>
                            <w:r w:rsidR="001B461B">
                              <w:rPr>
                                <w:lang w:val="fr-FR"/>
                              </w:rPr>
                              <w:t>………………………………………………………………………</w:t>
                            </w:r>
                          </w:p>
                          <w:p w14:paraId="53F270CE" w14:textId="77777777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</w:p>
                          <w:p w14:paraId="44859FC1" w14:textId="57578767" w:rsidR="000B33BD" w:rsidRPr="001B461B" w:rsidRDefault="000B33BD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  <w:r w:rsidRPr="001B461B">
                              <w:rPr>
                                <w:lang w:val="fr-FR"/>
                              </w:rPr>
                              <w:t>Nationalité :</w:t>
                            </w:r>
                            <w:r w:rsidR="001B461B">
                              <w:rPr>
                                <w:lang w:val="fr-FR"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  <w:p w14:paraId="6D570709" w14:textId="77777777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</w:p>
                          <w:p w14:paraId="28141B42" w14:textId="16DE6861" w:rsidR="000B33BD" w:rsidRPr="001B461B" w:rsidRDefault="000B33BD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  <w:r w:rsidRPr="001B461B">
                              <w:rPr>
                                <w:lang w:val="fr-FR"/>
                              </w:rPr>
                              <w:t>Sport :</w:t>
                            </w:r>
                            <w:r w:rsidR="001B461B">
                              <w:rPr>
                                <w:lang w:val="fr-FR"/>
                              </w:rPr>
                              <w:t xml:space="preserve"> …………………………………………………………………………………….</w:t>
                            </w:r>
                          </w:p>
                          <w:p w14:paraId="5FB22E3E" w14:textId="77777777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</w:p>
                          <w:p w14:paraId="6C66C541" w14:textId="3EB5CE25" w:rsidR="000B33BD" w:rsidRDefault="000B33BD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  <w:r w:rsidRPr="001B461B">
                              <w:rPr>
                                <w:lang w:val="fr-FR"/>
                              </w:rPr>
                              <w:t>Apparence (</w:t>
                            </w:r>
                            <w:r w:rsidRPr="002C1CD9">
                              <w:rPr>
                                <w:i/>
                                <w:iCs/>
                                <w:lang w:val="fr-FR"/>
                              </w:rPr>
                              <w:t>= uiterlijk</w:t>
                            </w:r>
                            <w:r w:rsidRPr="001B461B">
                              <w:rPr>
                                <w:lang w:val="fr-FR"/>
                              </w:rPr>
                              <w:t xml:space="preserve">) : </w:t>
                            </w:r>
                            <w:r w:rsidR="001B461B">
                              <w:rPr>
                                <w:lang w:val="fr-FR"/>
                              </w:rPr>
                              <w:t>…………………………………………………………………</w:t>
                            </w:r>
                          </w:p>
                          <w:p w14:paraId="3D65476E" w14:textId="77777777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</w:p>
                          <w:p w14:paraId="25D5FD5F" w14:textId="51A4E154" w:rsidR="001B461B" w:rsidRDefault="001B461B" w:rsidP="001B461B">
                            <w:pPr>
                              <w:spacing w:line="36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9729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.5pt;margin-top:21.5pt;width:451.8pt;height:2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">
                <v:textbox>
                  <w:txbxContent>
                    <w:p w14:paraId="3524943C" w14:textId="138AA973" w:rsidR="001B461B" w:rsidRDefault="001B461B" w:rsidP="001B461B">
                      <w:pPr>
                        <w:spacing w:line="360" w:lineRule="auto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PASSEPORT</w:t>
                      </w:r>
                    </w:p>
                    <w:p w14:paraId="2F76E2B6" w14:textId="77777777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</w:p>
                    <w:p w14:paraId="034D161D" w14:textId="69030D5D" w:rsidR="000B33BD" w:rsidRPr="001B461B" w:rsidRDefault="000B33BD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  <w:r w:rsidRPr="001B461B">
                        <w:rPr>
                          <w:lang w:val="fr-FR"/>
                        </w:rPr>
                        <w:t>Prénom + nom :</w:t>
                      </w:r>
                      <w:r w:rsidR="001B461B" w:rsidRPr="001B461B">
                        <w:rPr>
                          <w:lang w:val="fr-FR"/>
                        </w:rPr>
                        <w:t xml:space="preserve"> …</w:t>
                      </w:r>
                      <w:r w:rsidR="001B461B">
                        <w:rPr>
                          <w:lang w:val="fr-FR"/>
                        </w:rPr>
                        <w:t>………………………………………………………………………</w:t>
                      </w:r>
                    </w:p>
                    <w:p w14:paraId="53F270CE" w14:textId="77777777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</w:p>
                    <w:p w14:paraId="44859FC1" w14:textId="57578767" w:rsidR="000B33BD" w:rsidRPr="001B461B" w:rsidRDefault="000B33BD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  <w:r w:rsidRPr="001B461B">
                        <w:rPr>
                          <w:lang w:val="fr-FR"/>
                        </w:rPr>
                        <w:t>Nationalité :</w:t>
                      </w:r>
                      <w:r w:rsidR="001B461B">
                        <w:rPr>
                          <w:lang w:val="fr-FR"/>
                        </w:rPr>
                        <w:t xml:space="preserve"> ………………………………………………………………………………</w:t>
                      </w:r>
                    </w:p>
                    <w:p w14:paraId="6D570709" w14:textId="77777777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</w:p>
                    <w:p w14:paraId="28141B42" w14:textId="16DE6861" w:rsidR="000B33BD" w:rsidRPr="001B461B" w:rsidRDefault="000B33BD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  <w:r w:rsidRPr="001B461B">
                        <w:rPr>
                          <w:lang w:val="fr-FR"/>
                        </w:rPr>
                        <w:t>Sport :</w:t>
                      </w:r>
                      <w:r w:rsidR="001B461B">
                        <w:rPr>
                          <w:lang w:val="fr-FR"/>
                        </w:rPr>
                        <w:t xml:space="preserve"> …………………………………………………………………………………….</w:t>
                      </w:r>
                    </w:p>
                    <w:p w14:paraId="5FB22E3E" w14:textId="77777777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</w:p>
                    <w:p w14:paraId="6C66C541" w14:textId="3EB5CE25" w:rsidR="000B33BD" w:rsidRDefault="000B33BD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  <w:r w:rsidRPr="001B461B">
                        <w:rPr>
                          <w:lang w:val="fr-FR"/>
                        </w:rPr>
                        <w:t>Apparence (</w:t>
                      </w:r>
                      <w:r w:rsidRPr="002C1CD9">
                        <w:rPr>
                          <w:i/>
                          <w:iCs/>
                          <w:lang w:val="fr-FR"/>
                        </w:rPr>
                        <w:t xml:space="preserve">= </w:t>
                      </w:r>
                      <w:proofErr w:type="spellStart"/>
                      <w:r w:rsidRPr="002C1CD9">
                        <w:rPr>
                          <w:i/>
                          <w:iCs/>
                          <w:lang w:val="fr-FR"/>
                        </w:rPr>
                        <w:t>uiterlijk</w:t>
                      </w:r>
                      <w:proofErr w:type="spellEnd"/>
                      <w:r w:rsidRPr="001B461B">
                        <w:rPr>
                          <w:lang w:val="fr-FR"/>
                        </w:rPr>
                        <w:t xml:space="preserve">) : </w:t>
                      </w:r>
                      <w:r w:rsidR="001B461B">
                        <w:rPr>
                          <w:lang w:val="fr-FR"/>
                        </w:rPr>
                        <w:t>…………………………………………………………………</w:t>
                      </w:r>
                    </w:p>
                    <w:p w14:paraId="3D65476E" w14:textId="77777777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</w:p>
                    <w:p w14:paraId="25D5FD5F" w14:textId="51A4E154" w:rsidR="001B461B" w:rsidRDefault="001B461B" w:rsidP="001B461B">
                      <w:pPr>
                        <w:spacing w:line="36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……………………………………………………………………………………………..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D08"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 w:rsidR="003C5D08"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53A3" w14:textId="77777777" w:rsidR="00C664CE" w:rsidRDefault="00C664CE" w:rsidP="009164EC">
      <w:pPr>
        <w:spacing w:line="240" w:lineRule="auto"/>
      </w:pPr>
      <w:r>
        <w:separator/>
      </w:r>
    </w:p>
  </w:endnote>
  <w:endnote w:type="continuationSeparator" w:id="0">
    <w:p w14:paraId="6DEAB32D" w14:textId="77777777" w:rsidR="00C664CE" w:rsidRDefault="00C664CE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C2EE" w14:textId="77777777" w:rsidR="00C664CE" w:rsidRDefault="00C664CE" w:rsidP="009164EC">
      <w:pPr>
        <w:spacing w:line="240" w:lineRule="auto"/>
      </w:pPr>
      <w:r>
        <w:separator/>
      </w:r>
    </w:p>
  </w:footnote>
  <w:footnote w:type="continuationSeparator" w:id="0">
    <w:p w14:paraId="5A176240" w14:textId="77777777" w:rsidR="00C664CE" w:rsidRDefault="00C664CE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r w:rsidRPr="00C76151">
      <w:rPr>
        <w:i/>
        <w:szCs w:val="24"/>
        <w:lang w:val="es-ES"/>
      </w:rPr>
      <w:t>Nom: ………………………………………………………...……… Classe: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6C47AB42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C76151">
      <w:rPr>
        <w:lang w:val="es-ES"/>
      </w:rPr>
      <w:t>leerjaar 1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677AC2">
      <w:rPr>
        <w:lang w:val="es-ES"/>
      </w:rPr>
      <w:t>Fête de la Science</w:t>
    </w:r>
    <w:r>
      <w:rPr>
        <w:lang w:val="es-ES"/>
      </w:rPr>
      <w:t xml:space="preserve"> – </w:t>
    </w:r>
    <w:r w:rsidR="00677AC2">
      <w:rPr>
        <w:lang w:val="es-ES"/>
      </w:rPr>
      <w:t>octobre</w:t>
    </w:r>
    <w:r>
      <w:rPr>
        <w:lang w:val="es-ES"/>
      </w:rPr>
      <w:t xml:space="preserve"> 202</w:t>
    </w:r>
    <w:r w:rsidR="00361EC7">
      <w:rPr>
        <w:lang w:val="es-E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1"/>
  </w:num>
  <w:num w:numId="2" w16cid:durableId="729114572">
    <w:abstractNumId w:val="3"/>
  </w:num>
  <w:num w:numId="3" w16cid:durableId="377514920">
    <w:abstractNumId w:val="2"/>
  </w:num>
  <w:num w:numId="4" w16cid:durableId="1802726239">
    <w:abstractNumId w:val="4"/>
  </w:num>
  <w:num w:numId="5" w16cid:durableId="167360805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0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Anneke Grootenhuis</cp:lastModifiedBy>
  <cp:revision>3</cp:revision>
  <cp:lastPrinted>2016-11-22T12:20:00Z</cp:lastPrinted>
  <dcterms:created xsi:type="dcterms:W3CDTF">2023-08-30T19:00:00Z</dcterms:created>
  <dcterms:modified xsi:type="dcterms:W3CDTF">2023-09-07T08:21:00Z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