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E5" w:rsidRPr="00DF33E5" w:rsidRDefault="00DF33E5" w:rsidP="00DF33E5">
      <w:pPr>
        <w:rPr>
          <w:rFonts w:ascii="Arial" w:hAnsi="Arial" w:cs="Arial"/>
          <w:sz w:val="32"/>
          <w:szCs w:val="20"/>
          <w:lang w:val="fr-FR"/>
        </w:rPr>
      </w:pPr>
      <w:proofErr w:type="spellStart"/>
      <w:r w:rsidRPr="00DF33E5">
        <w:rPr>
          <w:rFonts w:ascii="Arial" w:hAnsi="Arial" w:cs="Arial"/>
          <w:sz w:val="32"/>
          <w:szCs w:val="20"/>
          <w:lang w:val="fr-FR"/>
        </w:rPr>
        <w:t>Docentenhandleiding</w:t>
      </w:r>
      <w:proofErr w:type="spellEnd"/>
    </w:p>
    <w:p w:rsidR="00DF33E5" w:rsidRPr="00C6673C" w:rsidRDefault="00874CF5" w:rsidP="00DF33E5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Tu as des francophones préférés</w:t>
      </w:r>
      <w:r w:rsidR="00DF33E5" w:rsidRPr="00C6673C">
        <w:rPr>
          <w:rFonts w:ascii="Arial" w:hAnsi="Arial" w:cs="Arial"/>
          <w:sz w:val="20"/>
          <w:szCs w:val="20"/>
          <w:lang w:val="fr-FR"/>
        </w:rPr>
        <w:t xml:space="preserve"> ?</w:t>
      </w:r>
    </w:p>
    <w:p w:rsidR="00DF33E5" w:rsidRPr="00C6673C" w:rsidRDefault="00DF33E5" w:rsidP="00DF33E5">
      <w:pPr>
        <w:rPr>
          <w:rFonts w:ascii="Arial" w:hAnsi="Arial" w:cs="Arial"/>
          <w:b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In deze </w:t>
      </w:r>
      <w:proofErr w:type="spellStart"/>
      <w:r w:rsidRPr="00C6673C">
        <w:rPr>
          <w:rFonts w:ascii="Arial" w:hAnsi="Arial" w:cs="Arial"/>
          <w:sz w:val="20"/>
          <w:szCs w:val="20"/>
        </w:rPr>
        <w:t>Actu</w:t>
      </w:r>
      <w:proofErr w:type="spellEnd"/>
      <w:r w:rsidRPr="00C6673C">
        <w:rPr>
          <w:rFonts w:ascii="Arial" w:hAnsi="Arial" w:cs="Arial"/>
          <w:sz w:val="20"/>
          <w:szCs w:val="20"/>
        </w:rPr>
        <w:t xml:space="preserve"> ga je je verdiepen in een Franstalige personage. Iemand die Franstalig is / Frans spreekt, maar niet per se uit Frankrijk komt, noem je een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francophone</w:t>
      </w:r>
      <w:proofErr w:type="spellEnd"/>
      <w:r w:rsidRPr="00C6673C">
        <w:rPr>
          <w:rFonts w:ascii="Arial" w:hAnsi="Arial" w:cs="Arial"/>
          <w:sz w:val="20"/>
          <w:szCs w:val="20"/>
        </w:rPr>
        <w:t xml:space="preserve">. Wist je dat er op dit moment ongeveer </w:t>
      </w:r>
      <w:r>
        <w:rPr>
          <w:rFonts w:ascii="Arial" w:hAnsi="Arial" w:cs="Arial"/>
          <w:sz w:val="20"/>
          <w:szCs w:val="20"/>
        </w:rPr>
        <w:t>275</w:t>
      </w:r>
      <w:r w:rsidRPr="00C6673C">
        <w:rPr>
          <w:rFonts w:ascii="Arial" w:hAnsi="Arial" w:cs="Arial"/>
          <w:sz w:val="20"/>
          <w:szCs w:val="20"/>
        </w:rPr>
        <w:t xml:space="preserve"> miljoen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francophones</w:t>
      </w:r>
      <w:proofErr w:type="spellEnd"/>
      <w:r w:rsidRPr="00C6673C">
        <w:rPr>
          <w:rFonts w:ascii="Arial" w:hAnsi="Arial" w:cs="Arial"/>
          <w:sz w:val="20"/>
          <w:szCs w:val="20"/>
        </w:rPr>
        <w:t xml:space="preserve"> zijn en dat men verwacht dat er in 2050 maar liefst 700 miljoen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francophones</w:t>
      </w:r>
      <w:proofErr w:type="spellEnd"/>
      <w:r w:rsidR="00482BD8">
        <w:rPr>
          <w:rFonts w:ascii="Arial" w:hAnsi="Arial" w:cs="Arial"/>
          <w:sz w:val="20"/>
          <w:szCs w:val="20"/>
        </w:rPr>
        <w:t xml:space="preserve"> zijn</w:t>
      </w:r>
      <w:r w:rsidRPr="00C6673C">
        <w:rPr>
          <w:rFonts w:ascii="Arial" w:hAnsi="Arial" w:cs="Arial"/>
          <w:sz w:val="20"/>
          <w:szCs w:val="20"/>
        </w:rPr>
        <w:t xml:space="preserve">? </w:t>
      </w:r>
      <w:r w:rsidRPr="00C6673C">
        <w:rPr>
          <w:rFonts w:ascii="Arial" w:hAnsi="Arial" w:cs="Arial"/>
          <w:b/>
          <w:sz w:val="20"/>
          <w:szCs w:val="20"/>
        </w:rPr>
        <w:t xml:space="preserve">À </w:t>
      </w:r>
      <w:proofErr w:type="spellStart"/>
      <w:r w:rsidRPr="00C6673C">
        <w:rPr>
          <w:rFonts w:ascii="Arial" w:hAnsi="Arial" w:cs="Arial"/>
          <w:b/>
          <w:sz w:val="20"/>
          <w:szCs w:val="20"/>
        </w:rPr>
        <w:t>toi</w:t>
      </w:r>
      <w:proofErr w:type="spellEnd"/>
      <w:r w:rsidRPr="00C6673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6673C">
        <w:rPr>
          <w:rFonts w:ascii="Arial" w:hAnsi="Arial" w:cs="Arial"/>
          <w:b/>
          <w:sz w:val="20"/>
          <w:szCs w:val="20"/>
        </w:rPr>
        <w:t>d’en</w:t>
      </w:r>
      <w:proofErr w:type="spellEnd"/>
      <w:r w:rsidRPr="00C6673C">
        <w:rPr>
          <w:rFonts w:ascii="Arial" w:hAnsi="Arial" w:cs="Arial"/>
          <w:b/>
          <w:sz w:val="20"/>
          <w:szCs w:val="20"/>
        </w:rPr>
        <w:t xml:space="preserve"> faire </w:t>
      </w:r>
      <w:proofErr w:type="spellStart"/>
      <w:r w:rsidRPr="00C6673C">
        <w:rPr>
          <w:rFonts w:ascii="Arial" w:hAnsi="Arial" w:cs="Arial"/>
          <w:b/>
          <w:sz w:val="20"/>
          <w:szCs w:val="20"/>
        </w:rPr>
        <w:t>parti</w:t>
      </w:r>
      <w:r w:rsidR="00874CF5">
        <w:rPr>
          <w:rFonts w:ascii="Arial" w:hAnsi="Arial" w:cs="Arial"/>
          <w:b/>
          <w:sz w:val="20"/>
          <w:szCs w:val="20"/>
        </w:rPr>
        <w:t>e</w:t>
      </w:r>
      <w:proofErr w:type="spellEnd"/>
      <w:r w:rsidR="00874CF5">
        <w:rPr>
          <w:rFonts w:ascii="Arial" w:hAnsi="Arial" w:cs="Arial"/>
          <w:b/>
          <w:sz w:val="20"/>
          <w:szCs w:val="20"/>
        </w:rPr>
        <w:t xml:space="preserve"> </w:t>
      </w:r>
      <w:r w:rsidRPr="00C6673C">
        <w:rPr>
          <w:rFonts w:ascii="Arial" w:hAnsi="Arial" w:cs="Arial"/>
          <w:b/>
          <w:sz w:val="20"/>
          <w:szCs w:val="20"/>
        </w:rPr>
        <w:t xml:space="preserve">! </w:t>
      </w:r>
    </w:p>
    <w:p w:rsidR="00DF33E5" w:rsidRPr="00AD31F8" w:rsidRDefault="00DF33E5" w:rsidP="00DF33E5">
      <w:pPr>
        <w:rPr>
          <w:rFonts w:ascii="Arial" w:hAnsi="Arial" w:cs="Arial"/>
          <w:b/>
          <w:sz w:val="24"/>
          <w:szCs w:val="20"/>
        </w:rPr>
      </w:pPr>
      <w:r w:rsidRPr="00AD31F8">
        <w:rPr>
          <w:rFonts w:ascii="Arial" w:hAnsi="Arial" w:cs="Arial"/>
          <w:b/>
          <w:sz w:val="24"/>
          <w:szCs w:val="20"/>
        </w:rPr>
        <w:t>1 ÉCRIRE</w:t>
      </w:r>
    </w:p>
    <w:p w:rsidR="00DF33E5" w:rsidRPr="00C6673C" w:rsidRDefault="00DF33E5" w:rsidP="00DF33E5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>Kies een Franstalig persona</w:t>
      </w:r>
      <w:bookmarkStart w:id="0" w:name="_GoBack"/>
      <w:bookmarkEnd w:id="0"/>
      <w:r w:rsidRPr="00C6673C">
        <w:rPr>
          <w:rFonts w:ascii="Arial" w:hAnsi="Arial" w:cs="Arial"/>
          <w:sz w:val="20"/>
          <w:szCs w:val="20"/>
        </w:rPr>
        <w:t xml:space="preserve">ge uit en vul vervolgens het onderstaande </w:t>
      </w:r>
      <w:r w:rsidRPr="00C6673C">
        <w:rPr>
          <w:rFonts w:ascii="Arial" w:hAnsi="Arial" w:cs="Arial"/>
          <w:i/>
          <w:sz w:val="20"/>
          <w:szCs w:val="20"/>
        </w:rPr>
        <w:t xml:space="preserve">fiche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d’identité</w:t>
      </w:r>
      <w:proofErr w:type="spellEnd"/>
      <w:r w:rsidRPr="00C6673C">
        <w:rPr>
          <w:rFonts w:ascii="Arial" w:hAnsi="Arial" w:cs="Arial"/>
          <w:i/>
          <w:sz w:val="20"/>
          <w:szCs w:val="20"/>
        </w:rPr>
        <w:t xml:space="preserve"> </w:t>
      </w:r>
      <w:r w:rsidRPr="00C6673C">
        <w:rPr>
          <w:rFonts w:ascii="Arial" w:hAnsi="Arial" w:cs="Arial"/>
          <w:sz w:val="20"/>
          <w:szCs w:val="20"/>
        </w:rPr>
        <w:t xml:space="preserve">in. Doe dit in het Frans en maak zo veel mogelijk gebruik van woorden uit je tekst(-en werk)boek. Probeer het gebruik van een woordenboek of een vertaalsite te vermijden.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PHOTO</w:t>
            </w: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LIEU DE NAISSANCE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NATIONALITÉ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 xml:space="preserve">LIEU DE RÉSIDENCE 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SIGNE ASTROLOGIQUE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SITUATION FAMILIALE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PASSION(S)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PROFESSION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E5" w:rsidRPr="00C6673C" w:rsidTr="007468E9">
        <w:tc>
          <w:tcPr>
            <w:tcW w:w="2405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PARTICULARITÉ(S)</w:t>
            </w:r>
          </w:p>
        </w:tc>
        <w:tc>
          <w:tcPr>
            <w:tcW w:w="6657" w:type="dxa"/>
          </w:tcPr>
          <w:p w:rsidR="00DF33E5" w:rsidRPr="00C6673C" w:rsidRDefault="00DF33E5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3E5" w:rsidRPr="00AD31F8" w:rsidRDefault="00DF33E5" w:rsidP="00DF33E5">
      <w:pPr>
        <w:rPr>
          <w:rFonts w:ascii="Arial" w:hAnsi="Arial" w:cs="Arial"/>
          <w:b/>
          <w:szCs w:val="20"/>
        </w:rPr>
      </w:pPr>
      <w:r w:rsidRPr="00AD31F8">
        <w:rPr>
          <w:rFonts w:ascii="Arial" w:hAnsi="Arial" w:cs="Arial"/>
          <w:b/>
          <w:szCs w:val="20"/>
        </w:rPr>
        <w:lastRenderedPageBreak/>
        <w:t xml:space="preserve">2 </w:t>
      </w:r>
      <w:r w:rsidR="00874CF5">
        <w:rPr>
          <w:rFonts w:ascii="Arial" w:hAnsi="Arial" w:cs="Arial"/>
          <w:b/>
          <w:szCs w:val="20"/>
        </w:rPr>
        <w:t xml:space="preserve">CRÉER </w:t>
      </w:r>
      <w:r w:rsidRPr="00AD31F8">
        <w:rPr>
          <w:rFonts w:ascii="Arial" w:hAnsi="Arial" w:cs="Arial"/>
          <w:b/>
          <w:szCs w:val="20"/>
        </w:rPr>
        <w:t>UNE AFFIC</w:t>
      </w:r>
      <w:r w:rsidR="00874CF5">
        <w:rPr>
          <w:rFonts w:ascii="Arial" w:hAnsi="Arial" w:cs="Arial"/>
          <w:b/>
          <w:szCs w:val="20"/>
        </w:rPr>
        <w:t>H</w:t>
      </w:r>
      <w:r w:rsidRPr="00AD31F8">
        <w:rPr>
          <w:rFonts w:ascii="Arial" w:hAnsi="Arial" w:cs="Arial"/>
          <w:b/>
          <w:szCs w:val="20"/>
        </w:rPr>
        <w:t>E</w:t>
      </w:r>
    </w:p>
    <w:p w:rsidR="00DF33E5" w:rsidRPr="00C6673C" w:rsidRDefault="00DF33E5" w:rsidP="00DF33E5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>Maak nu een collage over je gekozen persoon. Noteer kort informatie over hem/haar, zoek foto’s en plak deze op. Maak het zo aantrekkelijk mogelijk en zorg ervoor dat je niet hele lappen tekst noteert.</w:t>
      </w:r>
    </w:p>
    <w:p w:rsidR="00DF33E5" w:rsidRDefault="00DF33E5" w:rsidP="00DF33E5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Heb je een tablet of een laptop? Dan kun je ervoor kiezen op de opdracht ook te maken met WORD of met bijvoorbeeld de </w:t>
      </w:r>
      <w:proofErr w:type="spellStart"/>
      <w:r w:rsidRPr="00C6673C">
        <w:rPr>
          <w:rFonts w:ascii="Arial" w:hAnsi="Arial" w:cs="Arial"/>
          <w:sz w:val="20"/>
          <w:szCs w:val="20"/>
        </w:rPr>
        <w:t>app</w:t>
      </w:r>
      <w:proofErr w:type="spellEnd"/>
      <w:r w:rsidRPr="00C667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73C">
        <w:rPr>
          <w:rFonts w:ascii="Arial" w:hAnsi="Arial" w:cs="Arial"/>
          <w:sz w:val="20"/>
          <w:szCs w:val="20"/>
        </w:rPr>
        <w:t>PicCollage</w:t>
      </w:r>
      <w:proofErr w:type="spellEnd"/>
      <w:r w:rsidRPr="00C6673C">
        <w:rPr>
          <w:rFonts w:ascii="Arial" w:hAnsi="Arial" w:cs="Arial"/>
          <w:sz w:val="20"/>
          <w:szCs w:val="20"/>
        </w:rPr>
        <w:t>.</w:t>
      </w:r>
    </w:p>
    <w:p w:rsidR="00DF33E5" w:rsidRPr="00DF33E5" w:rsidRDefault="00DF33E5" w:rsidP="00DF33E5">
      <w:pPr>
        <w:rPr>
          <w:color w:val="FF0000"/>
        </w:rPr>
      </w:pPr>
      <w:r w:rsidRPr="00BB3596">
        <w:rPr>
          <w:color w:val="FF0000"/>
        </w:rPr>
        <w:sym w:font="Wingdings" w:char="F0E0"/>
      </w:r>
      <w:r w:rsidRPr="00BB3596">
        <w:rPr>
          <w:color w:val="FF0000"/>
        </w:rPr>
        <w:t xml:space="preserve">Er zijn verschillende apps en websites mogelijk. U zou ook de website </w:t>
      </w:r>
      <w:hyperlink r:id="rId8" w:history="1">
        <w:r w:rsidRPr="00BB3596">
          <w:rPr>
            <w:rStyle w:val="Hyperlink"/>
            <w:color w:val="FF0000"/>
          </w:rPr>
          <w:t>www.thinklink.com</w:t>
        </w:r>
      </w:hyperlink>
      <w:r w:rsidRPr="00BB3596">
        <w:rPr>
          <w:color w:val="FF0000"/>
        </w:rPr>
        <w:t xml:space="preserve"> kunnen gebruiken.</w:t>
      </w:r>
    </w:p>
    <w:p w:rsidR="00DF33E5" w:rsidRPr="00C6673C" w:rsidRDefault="00DF33E5" w:rsidP="00DF33E5">
      <w:pPr>
        <w:rPr>
          <w:rFonts w:ascii="Arial" w:hAnsi="Arial" w:cs="Arial"/>
          <w:sz w:val="20"/>
          <w:szCs w:val="20"/>
        </w:rPr>
      </w:pPr>
    </w:p>
    <w:p w:rsidR="00DF33E5" w:rsidRPr="00AD31F8" w:rsidRDefault="00DF33E5" w:rsidP="00DF33E5">
      <w:pPr>
        <w:rPr>
          <w:rFonts w:ascii="Arial" w:hAnsi="Arial" w:cs="Arial"/>
          <w:b/>
          <w:szCs w:val="20"/>
        </w:rPr>
      </w:pPr>
      <w:r w:rsidRPr="00AD31F8">
        <w:rPr>
          <w:rFonts w:ascii="Arial" w:hAnsi="Arial" w:cs="Arial"/>
          <w:b/>
          <w:szCs w:val="20"/>
        </w:rPr>
        <w:t xml:space="preserve">3 PARLER </w:t>
      </w:r>
    </w:p>
    <w:p w:rsidR="00DF33E5" w:rsidRDefault="00DF33E5" w:rsidP="00DF33E5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Presenteer nu je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personnage</w:t>
      </w:r>
      <w:proofErr w:type="spellEnd"/>
      <w:r w:rsidRPr="00C667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francophone</w:t>
      </w:r>
      <w:proofErr w:type="spellEnd"/>
      <w:r w:rsidRPr="00C6673C">
        <w:rPr>
          <w:rFonts w:ascii="Arial" w:hAnsi="Arial" w:cs="Arial"/>
          <w:sz w:val="20"/>
          <w:szCs w:val="20"/>
        </w:rPr>
        <w:t>, in het Frans, aan een klasgenoot. Maak steeds gebruik van de derde persoon enkelvoud (</w:t>
      </w:r>
      <w:proofErr w:type="spellStart"/>
      <w:r w:rsidRPr="00C6673C">
        <w:rPr>
          <w:rFonts w:ascii="Arial" w:hAnsi="Arial" w:cs="Arial"/>
          <w:sz w:val="20"/>
          <w:szCs w:val="20"/>
        </w:rPr>
        <w:t>il</w:t>
      </w:r>
      <w:proofErr w:type="spellEnd"/>
      <w:r w:rsidRPr="00C6673C">
        <w:rPr>
          <w:rFonts w:ascii="Arial" w:hAnsi="Arial" w:cs="Arial"/>
          <w:sz w:val="20"/>
          <w:szCs w:val="20"/>
        </w:rPr>
        <w:t>/elle) en let goed op de uitspraak.</w:t>
      </w:r>
    </w:p>
    <w:p w:rsidR="00DF33E5" w:rsidRDefault="00DF33E5" w:rsidP="00DF33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Vertel in ieder geval het volgende:</w:t>
      </w:r>
    </w:p>
    <w:p w:rsidR="00DF33E5" w:rsidRDefault="00DF33E5" w:rsidP="00DF33E5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Voor- en achternaam</w:t>
      </w:r>
    </w:p>
    <w:p w:rsidR="00DF33E5" w:rsidRDefault="00DF33E5" w:rsidP="00DF33E5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Leeftijd + verjaardag</w:t>
      </w:r>
    </w:p>
    <w:p w:rsidR="00DF33E5" w:rsidRDefault="00DF33E5" w:rsidP="00DF33E5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Nationaliteit</w:t>
      </w:r>
    </w:p>
    <w:p w:rsidR="00DF33E5" w:rsidRDefault="00DF33E5" w:rsidP="00DF33E5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Iets over zijn/haar familie</w:t>
      </w:r>
    </w:p>
    <w:p w:rsidR="00DF33E5" w:rsidRDefault="00DF33E5" w:rsidP="00DF33E5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Beroep</w:t>
      </w:r>
    </w:p>
    <w:p w:rsidR="00DF33E5" w:rsidRDefault="00DF33E5" w:rsidP="00DF33E5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DF33E5" w:rsidRDefault="00DF33E5" w:rsidP="00DF33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Beschrijf je personage ook</w:t>
      </w:r>
      <w:r w:rsidR="00874C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door een duidelijke foto van hem/haar te laten zien. Vertel vervolgens:</w:t>
      </w:r>
    </w:p>
    <w:p w:rsidR="00DF33E5" w:rsidRDefault="00DF33E5" w:rsidP="00DF33E5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Hoe hij/zij eruit ziet (lengte, haarkleur, kleur van de ogen etc.)</w:t>
      </w:r>
    </w:p>
    <w:p w:rsidR="00DF33E5" w:rsidRPr="00AD31F8" w:rsidRDefault="00DF33E5" w:rsidP="00DF33E5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hij/zij aan heeft</w:t>
      </w:r>
    </w:p>
    <w:p w:rsidR="00DF33E5" w:rsidRDefault="00DF33E5" w:rsidP="00DF33E5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>Heb je een tablet of een laptop? Dan kun je ervoor kiezen om je presentatie te filmen en later te bewerken.</w:t>
      </w:r>
    </w:p>
    <w:p w:rsidR="00DF33E5" w:rsidRPr="00BB3596" w:rsidRDefault="00DF33E5" w:rsidP="00DF33E5">
      <w:pPr>
        <w:rPr>
          <w:color w:val="FF0000"/>
        </w:rPr>
      </w:pPr>
      <w:r w:rsidRPr="00BB3596">
        <w:rPr>
          <w:color w:val="FF0000"/>
        </w:rPr>
        <w:sym w:font="Wingdings" w:char="F0E0"/>
      </w:r>
      <w:r w:rsidRPr="00BB3596">
        <w:rPr>
          <w:color w:val="FF0000"/>
        </w:rPr>
        <w:t xml:space="preserve"> Probeer leerlingen hier te stimuleren om daadwerkelijk steekwoorden te gebruiken. Bovendien is het de bedoeling dat ze de reeds geleerde zinnen gebruiken </w:t>
      </w:r>
      <w:r>
        <w:rPr>
          <w:color w:val="FF0000"/>
        </w:rPr>
        <w:t>van het afgelopen schooljaar</w:t>
      </w:r>
      <w:r w:rsidRPr="00BB3596">
        <w:rPr>
          <w:color w:val="FF0000"/>
        </w:rPr>
        <w:t>.</w:t>
      </w:r>
    </w:p>
    <w:p w:rsidR="00DF33E5" w:rsidRPr="00BB3596" w:rsidRDefault="00DF33E5" w:rsidP="00DF33E5">
      <w:pPr>
        <w:rPr>
          <w:color w:val="FF0000"/>
        </w:rPr>
      </w:pPr>
      <w:r w:rsidRPr="00BB3596">
        <w:rPr>
          <w:color w:val="FF0000"/>
        </w:rPr>
        <w:t>Het gaat er immers om dat ze een persoon kunnen voorstellen, met hun eigen, parate kennis.</w:t>
      </w:r>
    </w:p>
    <w:p w:rsidR="00DF33E5" w:rsidRPr="00C6673C" w:rsidRDefault="00DF33E5" w:rsidP="00DF33E5">
      <w:pPr>
        <w:rPr>
          <w:rFonts w:ascii="Arial" w:hAnsi="Arial" w:cs="Arial"/>
          <w:sz w:val="20"/>
          <w:szCs w:val="20"/>
        </w:rPr>
      </w:pPr>
    </w:p>
    <w:p w:rsidR="00DF33E5" w:rsidRPr="00C6673C" w:rsidRDefault="00DF33E5" w:rsidP="00DF33E5">
      <w:pPr>
        <w:rPr>
          <w:rFonts w:ascii="Arial" w:hAnsi="Arial" w:cs="Arial"/>
          <w:sz w:val="20"/>
          <w:szCs w:val="20"/>
        </w:rPr>
      </w:pPr>
    </w:p>
    <w:p w:rsidR="00DF33E5" w:rsidRDefault="00DF33E5" w:rsidP="00DF33E5"/>
    <w:p w:rsidR="001D0584" w:rsidRDefault="001D0584"/>
    <w:sectPr w:rsidR="001D0584" w:rsidSect="00FC1D4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8B" w:rsidRDefault="008E448B">
      <w:pPr>
        <w:spacing w:after="0" w:line="240" w:lineRule="auto"/>
      </w:pPr>
      <w:r>
        <w:separator/>
      </w:r>
    </w:p>
  </w:endnote>
  <w:endnote w:type="continuationSeparator" w:id="0">
    <w:p w:rsidR="008E448B" w:rsidRDefault="008E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3C" w:rsidRPr="00C6673C" w:rsidRDefault="00DF33E5" w:rsidP="00C6673C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82BD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82BD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8B" w:rsidRDefault="008E448B">
      <w:pPr>
        <w:spacing w:after="0" w:line="240" w:lineRule="auto"/>
      </w:pPr>
      <w:r>
        <w:separator/>
      </w:r>
    </w:p>
  </w:footnote>
  <w:footnote w:type="continuationSeparator" w:id="0">
    <w:p w:rsidR="008E448B" w:rsidRDefault="008E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3C" w:rsidRDefault="00DF33E5" w:rsidP="00C6673C">
    <w:pPr>
      <w:pStyle w:val="Kopteks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09AAA6D" wp14:editId="2888F3C3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C6673C" w:rsidRDefault="00482BD8" w:rsidP="00C6673C">
    <w:pPr>
      <w:pStyle w:val="Koptekst"/>
      <w:rPr>
        <w:lang w:val="en-US"/>
      </w:rPr>
    </w:pPr>
  </w:p>
  <w:p w:rsidR="00C6673C" w:rsidRDefault="00482BD8" w:rsidP="00C6673C">
    <w:pPr>
      <w:pStyle w:val="Koptekst"/>
      <w:rPr>
        <w:lang w:val="en-US"/>
      </w:rPr>
    </w:pPr>
  </w:p>
  <w:p w:rsidR="00C6673C" w:rsidRDefault="00482BD8" w:rsidP="00C6673C">
    <w:pPr>
      <w:pStyle w:val="Koptekst"/>
      <w:rPr>
        <w:sz w:val="22"/>
        <w:szCs w:val="22"/>
        <w:lang w:val="en-US"/>
      </w:rPr>
    </w:pPr>
  </w:p>
  <w:p w:rsidR="00C6673C" w:rsidRDefault="00DF33E5" w:rsidP="00C6673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2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-t/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/vwo</w:t>
    </w:r>
  </w:p>
  <w:p w:rsidR="00C6673C" w:rsidRDefault="00DF33E5" w:rsidP="00C6673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Mon </w:t>
    </w:r>
    <w:proofErr w:type="spellStart"/>
    <w:r>
      <w:rPr>
        <w:sz w:val="22"/>
        <w:szCs w:val="22"/>
        <w:lang w:val="en-US"/>
      </w:rPr>
      <w:t>personnage</w:t>
    </w:r>
    <w:proofErr w:type="spellEnd"/>
    <w:r>
      <w:rPr>
        <w:sz w:val="22"/>
        <w:szCs w:val="22"/>
        <w:lang w:val="en-US"/>
      </w:rPr>
      <w:t xml:space="preserve"> francophone </w:t>
    </w:r>
    <w:proofErr w:type="spellStart"/>
    <w:r>
      <w:rPr>
        <w:sz w:val="22"/>
        <w:szCs w:val="22"/>
        <w:lang w:val="en-US"/>
      </w:rPr>
      <w:t>préféré</w:t>
    </w:r>
    <w:proofErr w:type="spellEnd"/>
  </w:p>
  <w:p w:rsidR="00C6673C" w:rsidRPr="0031030D" w:rsidRDefault="00482BD8" w:rsidP="00C6673C">
    <w:pPr>
      <w:pStyle w:val="Koptekst"/>
      <w:rPr>
        <w:sz w:val="22"/>
        <w:szCs w:val="22"/>
        <w:lang w:val="en-US"/>
      </w:rPr>
    </w:pPr>
    <w:proofErr w:type="spellStart"/>
    <w:r>
      <w:rPr>
        <w:sz w:val="22"/>
        <w:szCs w:val="22"/>
        <w:lang w:val="en-US"/>
      </w:rPr>
      <w:t>Juin</w:t>
    </w:r>
    <w:proofErr w:type="spellEnd"/>
    <w:r w:rsidR="00DF33E5">
      <w:rPr>
        <w:sz w:val="22"/>
        <w:szCs w:val="22"/>
        <w:lang w:val="en-US"/>
      </w:rPr>
      <w:t xml:space="preserve"> 2019</w:t>
    </w:r>
  </w:p>
  <w:p w:rsidR="00C6673C" w:rsidRPr="00C6673C" w:rsidRDefault="00482BD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BD3"/>
    <w:multiLevelType w:val="hybridMultilevel"/>
    <w:tmpl w:val="C40C841A"/>
    <w:lvl w:ilvl="0" w:tplc="33E428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E5"/>
    <w:rsid w:val="001D0584"/>
    <w:rsid w:val="00482BD8"/>
    <w:rsid w:val="005371B1"/>
    <w:rsid w:val="00874CF5"/>
    <w:rsid w:val="008E448B"/>
    <w:rsid w:val="00DF33E5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33E5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F33E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DF33E5"/>
  </w:style>
  <w:style w:type="table" w:styleId="Tabelraster">
    <w:name w:val="Table Grid"/>
    <w:basedOn w:val="Standaardtabel"/>
    <w:uiPriority w:val="39"/>
    <w:rsid w:val="00DF33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F33E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F33E5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82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2BD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33E5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F33E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DF33E5"/>
  </w:style>
  <w:style w:type="table" w:styleId="Tabelraster">
    <w:name w:val="Table Grid"/>
    <w:basedOn w:val="Standaardtabel"/>
    <w:uiPriority w:val="39"/>
    <w:rsid w:val="00DF33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F33E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F33E5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82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2B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16483D66.dotm</Template>
  <TotalTime>2</TotalTime>
  <Pages>2</Pages>
  <Words>353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Dorien Hodzelmans</cp:lastModifiedBy>
  <cp:revision>3</cp:revision>
  <dcterms:created xsi:type="dcterms:W3CDTF">2019-05-17T16:40:00Z</dcterms:created>
  <dcterms:modified xsi:type="dcterms:W3CDTF">2019-06-06T11:33:00Z</dcterms:modified>
</cp:coreProperties>
</file>