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3C" w:rsidRPr="00C6673C" w:rsidRDefault="00C6673C" w:rsidP="00C6673C">
      <w:pPr>
        <w:rPr>
          <w:rFonts w:ascii="Arial" w:hAnsi="Arial" w:cs="Arial"/>
          <w:b/>
          <w:sz w:val="28"/>
          <w:szCs w:val="20"/>
          <w:lang w:val="fr-FR"/>
        </w:rPr>
      </w:pPr>
      <w:r w:rsidRPr="00C6673C">
        <w:rPr>
          <w:rFonts w:ascii="Arial" w:hAnsi="Arial" w:cs="Arial"/>
          <w:b/>
          <w:sz w:val="28"/>
          <w:szCs w:val="20"/>
          <w:lang w:val="fr-FR"/>
        </w:rPr>
        <w:t>Mon personnage francophone préféré</w:t>
      </w:r>
    </w:p>
    <w:p w:rsidR="00C6673C" w:rsidRPr="00C6673C" w:rsidRDefault="00C6673C" w:rsidP="00C6673C">
      <w:pPr>
        <w:rPr>
          <w:rFonts w:ascii="Arial" w:hAnsi="Arial" w:cs="Arial"/>
          <w:sz w:val="20"/>
          <w:szCs w:val="20"/>
          <w:lang w:val="fr-FR"/>
        </w:rPr>
      </w:pPr>
      <w:r w:rsidRPr="00C6673C">
        <w:rPr>
          <w:rFonts w:ascii="Arial" w:hAnsi="Arial" w:cs="Arial"/>
          <w:sz w:val="20"/>
          <w:szCs w:val="20"/>
          <w:lang w:val="fr-FR"/>
        </w:rPr>
        <w:t xml:space="preserve">Tu </w:t>
      </w:r>
      <w:r w:rsidR="00501E78">
        <w:rPr>
          <w:rFonts w:ascii="Arial" w:hAnsi="Arial" w:cs="Arial"/>
          <w:sz w:val="20"/>
          <w:szCs w:val="20"/>
          <w:lang w:val="fr-FR"/>
        </w:rPr>
        <w:t>as des personnages francophones préférés ?</w:t>
      </w:r>
    </w:p>
    <w:p w:rsidR="00C6673C" w:rsidRPr="00C6673C" w:rsidRDefault="00C6673C" w:rsidP="00C6673C">
      <w:pPr>
        <w:rPr>
          <w:rFonts w:ascii="Arial" w:hAnsi="Arial" w:cs="Arial"/>
          <w:b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In deze Actu ga je je verdiepen in een Franstalige personage. Iemand die Franstalig is / Frans spreekt, maar niet per se uit Frankrijk komt, noem je een </w:t>
      </w:r>
      <w:r w:rsidRPr="00C6673C">
        <w:rPr>
          <w:rFonts w:ascii="Arial" w:hAnsi="Arial" w:cs="Arial"/>
          <w:i/>
          <w:sz w:val="20"/>
          <w:szCs w:val="20"/>
        </w:rPr>
        <w:t>francophone</w:t>
      </w:r>
      <w:r w:rsidRPr="00C6673C">
        <w:rPr>
          <w:rFonts w:ascii="Arial" w:hAnsi="Arial" w:cs="Arial"/>
          <w:sz w:val="20"/>
          <w:szCs w:val="20"/>
        </w:rPr>
        <w:t xml:space="preserve">. Wist je dat er op dit moment ongeveer </w:t>
      </w:r>
      <w:r>
        <w:rPr>
          <w:rFonts w:ascii="Arial" w:hAnsi="Arial" w:cs="Arial"/>
          <w:sz w:val="20"/>
          <w:szCs w:val="20"/>
        </w:rPr>
        <w:t>275</w:t>
      </w:r>
      <w:r w:rsidRPr="00C6673C">
        <w:rPr>
          <w:rFonts w:ascii="Arial" w:hAnsi="Arial" w:cs="Arial"/>
          <w:sz w:val="20"/>
          <w:szCs w:val="20"/>
        </w:rPr>
        <w:t xml:space="preserve"> miljoen </w:t>
      </w:r>
      <w:r w:rsidRPr="00C6673C">
        <w:rPr>
          <w:rFonts w:ascii="Arial" w:hAnsi="Arial" w:cs="Arial"/>
          <w:i/>
          <w:sz w:val="20"/>
          <w:szCs w:val="20"/>
        </w:rPr>
        <w:t>francophones</w:t>
      </w:r>
      <w:r w:rsidRPr="00C6673C">
        <w:rPr>
          <w:rFonts w:ascii="Arial" w:hAnsi="Arial" w:cs="Arial"/>
          <w:sz w:val="20"/>
          <w:szCs w:val="20"/>
        </w:rPr>
        <w:t xml:space="preserve"> zijn en dat men verwacht dat er in 2050 maar liefst 700 miljoen </w:t>
      </w:r>
      <w:r w:rsidRPr="00C6673C">
        <w:rPr>
          <w:rFonts w:ascii="Arial" w:hAnsi="Arial" w:cs="Arial"/>
          <w:i/>
          <w:sz w:val="20"/>
          <w:szCs w:val="20"/>
        </w:rPr>
        <w:t>francophones</w:t>
      </w:r>
      <w:r w:rsidRPr="00C6673C">
        <w:rPr>
          <w:rFonts w:ascii="Arial" w:hAnsi="Arial" w:cs="Arial"/>
          <w:sz w:val="20"/>
          <w:szCs w:val="20"/>
        </w:rPr>
        <w:t xml:space="preserve"> zijn</w:t>
      </w:r>
      <w:r w:rsidR="001D5ECA">
        <w:rPr>
          <w:rFonts w:ascii="Arial" w:hAnsi="Arial" w:cs="Arial"/>
          <w:sz w:val="20"/>
          <w:szCs w:val="20"/>
        </w:rPr>
        <w:t>?</w:t>
      </w:r>
      <w:bookmarkStart w:id="0" w:name="_GoBack"/>
      <w:bookmarkEnd w:id="0"/>
      <w:r w:rsidRPr="00C6673C">
        <w:rPr>
          <w:rFonts w:ascii="Arial" w:hAnsi="Arial" w:cs="Arial"/>
          <w:sz w:val="20"/>
          <w:szCs w:val="20"/>
        </w:rPr>
        <w:t xml:space="preserve">  </w:t>
      </w:r>
      <w:r w:rsidRPr="00C6673C">
        <w:rPr>
          <w:rFonts w:ascii="Arial" w:hAnsi="Arial" w:cs="Arial"/>
          <w:b/>
          <w:sz w:val="20"/>
          <w:szCs w:val="20"/>
        </w:rPr>
        <w:t>À toi d’en faire parti</w:t>
      </w:r>
      <w:r w:rsidR="00501E78">
        <w:rPr>
          <w:rFonts w:ascii="Arial" w:hAnsi="Arial" w:cs="Arial"/>
          <w:b/>
          <w:sz w:val="20"/>
          <w:szCs w:val="20"/>
        </w:rPr>
        <w:t xml:space="preserve">e </w:t>
      </w:r>
      <w:r w:rsidRPr="00C6673C">
        <w:rPr>
          <w:rFonts w:ascii="Arial" w:hAnsi="Arial" w:cs="Arial"/>
          <w:b/>
          <w:sz w:val="20"/>
          <w:szCs w:val="20"/>
        </w:rPr>
        <w:t xml:space="preserve">! </w:t>
      </w:r>
    </w:p>
    <w:p w:rsidR="00C6673C" w:rsidRPr="009C6724" w:rsidRDefault="009C6724" w:rsidP="00C6673C">
      <w:pPr>
        <w:rPr>
          <w:rFonts w:ascii="Arial" w:hAnsi="Arial" w:cs="Arial"/>
          <w:b/>
          <w:sz w:val="24"/>
          <w:szCs w:val="20"/>
        </w:rPr>
      </w:pPr>
      <w:r w:rsidRPr="009C6724">
        <w:rPr>
          <w:rFonts w:ascii="Arial" w:hAnsi="Arial" w:cs="Arial"/>
          <w:b/>
          <w:sz w:val="24"/>
          <w:szCs w:val="20"/>
        </w:rPr>
        <w:t xml:space="preserve">1 ÉCRIRE </w:t>
      </w:r>
    </w:p>
    <w:p w:rsidR="00C6673C" w:rsidRPr="00C6673C" w:rsidRDefault="00C6673C" w:rsidP="00C6673C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Kies een Franstalig personage uit en vul vervolgens het onderstaande </w:t>
      </w:r>
      <w:r w:rsidRPr="00C6673C">
        <w:rPr>
          <w:rFonts w:ascii="Arial" w:hAnsi="Arial" w:cs="Arial"/>
          <w:i/>
          <w:sz w:val="20"/>
          <w:szCs w:val="20"/>
        </w:rPr>
        <w:t xml:space="preserve">fiche d’identité </w:t>
      </w:r>
      <w:r w:rsidRPr="00C6673C">
        <w:rPr>
          <w:rFonts w:ascii="Arial" w:hAnsi="Arial" w:cs="Arial"/>
          <w:sz w:val="20"/>
          <w:szCs w:val="20"/>
        </w:rPr>
        <w:t xml:space="preserve">in. Doe dit in het Frans en maak zo veel mogelijk gebruik van woorden uit je tekst(-en werk)boek. Probeer het gebruik van een woordenboek of een vertaalsite te vermijden.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PHOTO</w:t>
            </w: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LIEU DE NAISSANCE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NATIONALITÉ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 xml:space="preserve">LIEU DE RÉSIDENCE 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PASSION(S)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PROFESSION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73C" w:rsidRPr="00C6673C" w:rsidTr="0031424F">
        <w:tc>
          <w:tcPr>
            <w:tcW w:w="2405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PARTICULARITÉ(S)</w:t>
            </w:r>
          </w:p>
        </w:tc>
        <w:tc>
          <w:tcPr>
            <w:tcW w:w="6651" w:type="dxa"/>
          </w:tcPr>
          <w:p w:rsidR="00C6673C" w:rsidRPr="00C6673C" w:rsidRDefault="00C6673C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424F" w:rsidRDefault="0031424F" w:rsidP="00C6673C">
      <w:pPr>
        <w:rPr>
          <w:rFonts w:ascii="Arial" w:hAnsi="Arial" w:cs="Arial"/>
          <w:sz w:val="20"/>
          <w:szCs w:val="20"/>
        </w:rPr>
      </w:pPr>
    </w:p>
    <w:p w:rsidR="0031424F" w:rsidRDefault="0031424F" w:rsidP="00C6673C">
      <w:pPr>
        <w:rPr>
          <w:rFonts w:ascii="Arial" w:hAnsi="Arial" w:cs="Arial"/>
          <w:sz w:val="20"/>
          <w:szCs w:val="20"/>
        </w:rPr>
      </w:pPr>
    </w:p>
    <w:p w:rsidR="009C6724" w:rsidRDefault="009C6724" w:rsidP="00C6673C">
      <w:pPr>
        <w:rPr>
          <w:rFonts w:ascii="Arial" w:hAnsi="Arial" w:cs="Arial"/>
          <w:sz w:val="20"/>
          <w:szCs w:val="20"/>
        </w:rPr>
      </w:pPr>
    </w:p>
    <w:p w:rsidR="009C6724" w:rsidRPr="009C6724" w:rsidRDefault="009C6724" w:rsidP="00C6673C">
      <w:pPr>
        <w:rPr>
          <w:rFonts w:ascii="Arial" w:hAnsi="Arial" w:cs="Arial"/>
          <w:b/>
          <w:sz w:val="24"/>
          <w:szCs w:val="20"/>
        </w:rPr>
      </w:pPr>
      <w:r w:rsidRPr="009C6724">
        <w:rPr>
          <w:rFonts w:ascii="Arial" w:hAnsi="Arial" w:cs="Arial"/>
          <w:b/>
          <w:sz w:val="24"/>
          <w:szCs w:val="20"/>
        </w:rPr>
        <w:lastRenderedPageBreak/>
        <w:t xml:space="preserve">2 </w:t>
      </w:r>
      <w:r w:rsidR="00501E78">
        <w:rPr>
          <w:rFonts w:ascii="Arial" w:hAnsi="Arial" w:cs="Arial"/>
          <w:b/>
          <w:sz w:val="24"/>
          <w:szCs w:val="20"/>
        </w:rPr>
        <w:t>CRÉER</w:t>
      </w:r>
      <w:r w:rsidRPr="009C6724">
        <w:rPr>
          <w:rFonts w:ascii="Arial" w:hAnsi="Arial" w:cs="Arial"/>
          <w:b/>
          <w:sz w:val="24"/>
          <w:szCs w:val="20"/>
        </w:rPr>
        <w:t xml:space="preserve"> UNE AFFICHE</w:t>
      </w:r>
    </w:p>
    <w:p w:rsidR="00C6673C" w:rsidRPr="00C6673C" w:rsidRDefault="00C6673C" w:rsidP="00C6673C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>Maak nu een collage over je gekozen persoon. Noteer kort informatie over hem/haar, zoek foto’s en plak deze op. Maak het zo aantrekkelijk mogelijk en zorg ervoor dat je niet hele lappen tekst noteert.</w:t>
      </w:r>
    </w:p>
    <w:p w:rsidR="00C6673C" w:rsidRPr="00C6673C" w:rsidRDefault="00C6673C" w:rsidP="00C6673C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>Heb je een tablet of een laptop? Dan kun je ervoor kiezen op de opdracht ook te maken met WORD of met bijvoorbeeld de app PicCollage.</w:t>
      </w:r>
    </w:p>
    <w:p w:rsidR="00C6673C" w:rsidRPr="00C6673C" w:rsidRDefault="00C6673C" w:rsidP="00C6673C">
      <w:pPr>
        <w:rPr>
          <w:rFonts w:ascii="Arial" w:hAnsi="Arial" w:cs="Arial"/>
          <w:sz w:val="20"/>
          <w:szCs w:val="20"/>
        </w:rPr>
      </w:pPr>
    </w:p>
    <w:p w:rsidR="00C6673C" w:rsidRPr="009C6724" w:rsidRDefault="009C6724" w:rsidP="00C6673C">
      <w:pPr>
        <w:rPr>
          <w:rFonts w:ascii="Arial" w:hAnsi="Arial" w:cs="Arial"/>
          <w:b/>
          <w:sz w:val="24"/>
          <w:szCs w:val="20"/>
        </w:rPr>
      </w:pPr>
      <w:r w:rsidRPr="009C6724">
        <w:rPr>
          <w:rFonts w:ascii="Arial" w:hAnsi="Arial" w:cs="Arial"/>
          <w:b/>
          <w:sz w:val="24"/>
          <w:szCs w:val="20"/>
        </w:rPr>
        <w:t>3 PARLER</w:t>
      </w:r>
    </w:p>
    <w:p w:rsidR="00C6673C" w:rsidRDefault="00C6673C" w:rsidP="00C6673C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Presenteer nu je </w:t>
      </w:r>
      <w:r w:rsidRPr="00C6673C">
        <w:rPr>
          <w:rFonts w:ascii="Arial" w:hAnsi="Arial" w:cs="Arial"/>
          <w:i/>
          <w:sz w:val="20"/>
          <w:szCs w:val="20"/>
        </w:rPr>
        <w:t>personnage francophone</w:t>
      </w:r>
      <w:r w:rsidRPr="00C6673C">
        <w:rPr>
          <w:rFonts w:ascii="Arial" w:hAnsi="Arial" w:cs="Arial"/>
          <w:sz w:val="20"/>
          <w:szCs w:val="20"/>
        </w:rPr>
        <w:t>, in het Frans, aan een klasgenoot. Maak steeds gebruik van de derde persoon enkelvoud (il/elle) en let goed op de uitspraak.</w:t>
      </w:r>
    </w:p>
    <w:p w:rsidR="00C6673C" w:rsidRDefault="00C6673C" w:rsidP="00C667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Vertel in ieder geval het volgende:</w:t>
      </w:r>
    </w:p>
    <w:p w:rsidR="00C6673C" w:rsidRDefault="00C6673C" w:rsidP="00C6673C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Voor- en achternaam</w:t>
      </w:r>
    </w:p>
    <w:p w:rsidR="00C6673C" w:rsidRDefault="00C6673C" w:rsidP="00C6673C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Leeftijd + verjaardag</w:t>
      </w:r>
    </w:p>
    <w:p w:rsidR="00C6673C" w:rsidRDefault="00C6673C" w:rsidP="00C6673C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Nationaliteit</w:t>
      </w:r>
    </w:p>
    <w:p w:rsidR="00C6673C" w:rsidRDefault="00C6673C" w:rsidP="00C6673C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Iets over zijn/haar familie</w:t>
      </w:r>
    </w:p>
    <w:p w:rsidR="00C6673C" w:rsidRDefault="00C6673C" w:rsidP="00C6673C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Beroep</w:t>
      </w:r>
    </w:p>
    <w:p w:rsidR="00C6673C" w:rsidRPr="00C6673C" w:rsidRDefault="00C6673C" w:rsidP="00C6673C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C6673C" w:rsidRPr="00C6673C" w:rsidRDefault="00C6673C" w:rsidP="00C6673C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>Heb je een tablet of een laptop? Dan kun je ervoor kiezen om je presentatie te filmen en later te bewerken.</w:t>
      </w:r>
    </w:p>
    <w:p w:rsidR="001D0584" w:rsidRPr="00C6673C" w:rsidRDefault="001D0584">
      <w:pPr>
        <w:rPr>
          <w:rFonts w:ascii="Arial" w:hAnsi="Arial" w:cs="Arial"/>
          <w:sz w:val="20"/>
          <w:szCs w:val="20"/>
        </w:rPr>
      </w:pPr>
    </w:p>
    <w:sectPr w:rsidR="001D0584" w:rsidRPr="00C6673C" w:rsidSect="00FC1D4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60" w:rsidRDefault="00141360" w:rsidP="00C6673C">
      <w:pPr>
        <w:spacing w:after="0" w:line="240" w:lineRule="auto"/>
      </w:pPr>
      <w:r>
        <w:separator/>
      </w:r>
    </w:p>
  </w:endnote>
  <w:endnote w:type="continuationSeparator" w:id="0">
    <w:p w:rsidR="00141360" w:rsidRDefault="00141360" w:rsidP="00C6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3C" w:rsidRPr="00C6673C" w:rsidRDefault="00C6673C" w:rsidP="00C6673C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1D5EC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1D5EC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60" w:rsidRDefault="00141360" w:rsidP="00C6673C">
      <w:pPr>
        <w:spacing w:after="0" w:line="240" w:lineRule="auto"/>
      </w:pPr>
      <w:r>
        <w:separator/>
      </w:r>
    </w:p>
  </w:footnote>
  <w:footnote w:type="continuationSeparator" w:id="0">
    <w:p w:rsidR="00141360" w:rsidRDefault="00141360" w:rsidP="00C6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3C" w:rsidRDefault="00C6673C" w:rsidP="00C6673C">
    <w:pPr>
      <w:pStyle w:val="Kopteks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C26CD39" wp14:editId="179BC6B2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C6673C" w:rsidRDefault="00C6673C" w:rsidP="00C6673C">
    <w:pPr>
      <w:pStyle w:val="Koptekst"/>
      <w:rPr>
        <w:lang w:val="en-US"/>
      </w:rPr>
    </w:pPr>
  </w:p>
  <w:p w:rsidR="00C6673C" w:rsidRDefault="00C6673C" w:rsidP="00C6673C">
    <w:pPr>
      <w:pStyle w:val="Koptekst"/>
      <w:rPr>
        <w:lang w:val="en-US"/>
      </w:rPr>
    </w:pPr>
  </w:p>
  <w:p w:rsidR="00C6673C" w:rsidRDefault="00C6673C" w:rsidP="00C6673C">
    <w:pPr>
      <w:pStyle w:val="Koptekst"/>
      <w:rPr>
        <w:sz w:val="22"/>
        <w:szCs w:val="22"/>
        <w:lang w:val="en-US"/>
      </w:rPr>
    </w:pPr>
  </w:p>
  <w:p w:rsidR="00C6673C" w:rsidRDefault="00C6673C" w:rsidP="00C6673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Actus sur le site 1 vmbo-t/havo/vwo</w:t>
    </w:r>
  </w:p>
  <w:p w:rsidR="00C6673C" w:rsidRDefault="00C6673C" w:rsidP="00C6673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Mon personnage francophone préféré</w:t>
    </w:r>
  </w:p>
  <w:p w:rsidR="00C6673C" w:rsidRPr="0031030D" w:rsidRDefault="001D5ECA" w:rsidP="00C6673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Juin</w:t>
    </w:r>
    <w:r w:rsidR="00C6673C">
      <w:rPr>
        <w:sz w:val="22"/>
        <w:szCs w:val="22"/>
        <w:lang w:val="en-US"/>
      </w:rPr>
      <w:t xml:space="preserve"> 2019</w:t>
    </w:r>
  </w:p>
  <w:p w:rsidR="00C6673C" w:rsidRPr="00C6673C" w:rsidRDefault="00C6673C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BD3"/>
    <w:multiLevelType w:val="hybridMultilevel"/>
    <w:tmpl w:val="C40C841A"/>
    <w:lvl w:ilvl="0" w:tplc="33E428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3C"/>
    <w:rsid w:val="00141360"/>
    <w:rsid w:val="001D0584"/>
    <w:rsid w:val="001D5ECA"/>
    <w:rsid w:val="0031424F"/>
    <w:rsid w:val="00501E78"/>
    <w:rsid w:val="005371B1"/>
    <w:rsid w:val="009C6724"/>
    <w:rsid w:val="00A515BC"/>
    <w:rsid w:val="00C6673C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673C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67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C6673C"/>
  </w:style>
  <w:style w:type="paragraph" w:styleId="Voettekst">
    <w:name w:val="footer"/>
    <w:basedOn w:val="Standaard"/>
    <w:link w:val="VoettekstChar"/>
    <w:uiPriority w:val="99"/>
    <w:unhideWhenUsed/>
    <w:rsid w:val="00C667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673C"/>
  </w:style>
  <w:style w:type="table" w:styleId="Tabelraster">
    <w:name w:val="Table Grid"/>
    <w:basedOn w:val="Standaardtabel"/>
    <w:uiPriority w:val="39"/>
    <w:rsid w:val="00C667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66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673C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67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C6673C"/>
  </w:style>
  <w:style w:type="paragraph" w:styleId="Voettekst">
    <w:name w:val="footer"/>
    <w:basedOn w:val="Standaard"/>
    <w:link w:val="VoettekstChar"/>
    <w:uiPriority w:val="99"/>
    <w:unhideWhenUsed/>
    <w:rsid w:val="00C667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673C"/>
  </w:style>
  <w:style w:type="table" w:styleId="Tabelraster">
    <w:name w:val="Table Grid"/>
    <w:basedOn w:val="Standaardtabel"/>
    <w:uiPriority w:val="39"/>
    <w:rsid w:val="00C667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66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16483D66.dotm</Template>
  <TotalTime>7</TotalTime>
  <Pages>2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Dorien Hodzelmans</cp:lastModifiedBy>
  <cp:revision>5</cp:revision>
  <dcterms:created xsi:type="dcterms:W3CDTF">2019-05-17T16:32:00Z</dcterms:created>
  <dcterms:modified xsi:type="dcterms:W3CDTF">2019-06-06T11:33:00Z</dcterms:modified>
</cp:coreProperties>
</file>